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A6945" w14:textId="77777777" w:rsidR="006E293A" w:rsidRDefault="007524D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322BD331" wp14:editId="5651D8F0">
                <wp:simplePos x="0" y="0"/>
                <wp:positionH relativeFrom="page">
                  <wp:posOffset>828675</wp:posOffset>
                </wp:positionH>
                <wp:positionV relativeFrom="page">
                  <wp:posOffset>1651635</wp:posOffset>
                </wp:positionV>
                <wp:extent cx="3223260" cy="219075"/>
                <wp:effectExtent l="0" t="3810" r="0" b="0"/>
                <wp:wrapNone/>
                <wp:docPr id="6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41408" w14:textId="77777777" w:rsidR="00115FDD" w:rsidRPr="009F429F" w:rsidRDefault="00115FDD" w:rsidP="0099185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Caritas</w:t>
                            </w:r>
                            <w:r w:rsidR="000D154E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7068E">
                              <w:rPr>
                                <w:sz w:val="12"/>
                                <w:szCs w:val="12"/>
                              </w:rPr>
                              <w:t>Schwarzwald-</w:t>
                            </w:r>
                            <w:proofErr w:type="spellStart"/>
                            <w:r w:rsidR="0037068E">
                              <w:rPr>
                                <w:sz w:val="12"/>
                                <w:szCs w:val="12"/>
                              </w:rPr>
                              <w:t>Gäu</w:t>
                            </w:r>
                            <w:proofErr w:type="spellEnd"/>
                            <w:r w:rsidR="009F3FE1">
                              <w:rPr>
                                <w:sz w:val="12"/>
                                <w:szCs w:val="12"/>
                              </w:rPr>
                              <w:t xml:space="preserve"> - </w:t>
                            </w:r>
                            <w:r w:rsidR="0037068E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9F3FE1">
                              <w:rPr>
                                <w:sz w:val="12"/>
                                <w:szCs w:val="12"/>
                              </w:rPr>
                              <w:t>Ammerstraße</w:t>
                            </w:r>
                            <w:proofErr w:type="spellEnd"/>
                            <w:r w:rsidR="009F3FE1">
                              <w:rPr>
                                <w:sz w:val="12"/>
                                <w:szCs w:val="12"/>
                              </w:rPr>
                              <w:t xml:space="preserve"> 3/1</w:t>
                            </w:r>
                            <w:r w:rsidR="000D0EF9">
                              <w:rPr>
                                <w:sz w:val="12"/>
                                <w:szCs w:val="12"/>
                              </w:rPr>
                              <w:t xml:space="preserve"> – 71</w:t>
                            </w:r>
                            <w:r w:rsidR="009F3FE1">
                              <w:rPr>
                                <w:sz w:val="12"/>
                                <w:szCs w:val="12"/>
                              </w:rPr>
                              <w:t>065 Sindelfingen</w:t>
                            </w:r>
                            <w:r w:rsidR="0037068E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BD331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65.25pt;margin-top:130.05pt;width:253.8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" filled="f" stroked="f" strokeweight=".5pt">
                <v:textbox>
                  <w:txbxContent>
                    <w:p w14:paraId="4AC41408" w14:textId="77777777" w:rsidR="00115FDD" w:rsidRPr="009F429F" w:rsidRDefault="00115FDD" w:rsidP="00991856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Caritas</w:t>
                      </w:r>
                      <w:r w:rsidR="000D154E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37068E">
                        <w:rPr>
                          <w:sz w:val="12"/>
                          <w:szCs w:val="12"/>
                        </w:rPr>
                        <w:t>Schwarzwald-</w:t>
                      </w:r>
                      <w:proofErr w:type="spellStart"/>
                      <w:r w:rsidR="0037068E">
                        <w:rPr>
                          <w:sz w:val="12"/>
                          <w:szCs w:val="12"/>
                        </w:rPr>
                        <w:t>Gäu</w:t>
                      </w:r>
                      <w:proofErr w:type="spellEnd"/>
                      <w:r w:rsidR="009F3FE1">
                        <w:rPr>
                          <w:sz w:val="12"/>
                          <w:szCs w:val="12"/>
                        </w:rPr>
                        <w:t xml:space="preserve"> - </w:t>
                      </w:r>
                      <w:r w:rsidR="0037068E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="009F3FE1">
                        <w:rPr>
                          <w:sz w:val="12"/>
                          <w:szCs w:val="12"/>
                        </w:rPr>
                        <w:t>Ammerstraße</w:t>
                      </w:r>
                      <w:proofErr w:type="spellEnd"/>
                      <w:r w:rsidR="009F3FE1">
                        <w:rPr>
                          <w:sz w:val="12"/>
                          <w:szCs w:val="12"/>
                        </w:rPr>
                        <w:t xml:space="preserve"> 3/1</w:t>
                      </w:r>
                      <w:r w:rsidR="000D0EF9">
                        <w:rPr>
                          <w:sz w:val="12"/>
                          <w:szCs w:val="12"/>
                        </w:rPr>
                        <w:t xml:space="preserve"> – 71</w:t>
                      </w:r>
                      <w:r w:rsidR="009F3FE1">
                        <w:rPr>
                          <w:sz w:val="12"/>
                          <w:szCs w:val="12"/>
                        </w:rPr>
                        <w:t>065 Sindelfingen</w:t>
                      </w:r>
                      <w:r w:rsidR="0037068E">
                        <w:rPr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1E56259" w14:textId="77777777" w:rsidR="006E293A" w:rsidRDefault="006E293A"/>
    <w:p w14:paraId="57FAA17C" w14:textId="77777777" w:rsidR="00516597" w:rsidRDefault="00516597"/>
    <w:p w14:paraId="4511F1E2" w14:textId="77777777" w:rsidR="00A40F28" w:rsidRDefault="00A40F28" w:rsidP="00A40F28">
      <w:pPr>
        <w:rPr>
          <w:szCs w:val="22"/>
        </w:rPr>
      </w:pPr>
    </w:p>
    <w:p w14:paraId="5C7941CB" w14:textId="77777777" w:rsidR="00C81A0C" w:rsidRPr="00866452" w:rsidRDefault="00866452" w:rsidP="00A40F28">
      <w:pPr>
        <w:rPr>
          <w:b/>
          <w:szCs w:val="22"/>
        </w:rPr>
      </w:pPr>
      <w:r w:rsidRPr="00866452">
        <w:rPr>
          <w:b/>
          <w:szCs w:val="22"/>
        </w:rPr>
        <w:t>Einverständniserklärung zu</w:t>
      </w:r>
    </w:p>
    <w:p w14:paraId="32DDE8A8" w14:textId="77777777" w:rsidR="00866452" w:rsidRPr="00866452" w:rsidRDefault="00866452" w:rsidP="00A40F28">
      <w:pPr>
        <w:rPr>
          <w:b/>
          <w:szCs w:val="22"/>
        </w:rPr>
      </w:pPr>
      <w:r>
        <w:rPr>
          <w:b/>
          <w:szCs w:val="22"/>
        </w:rPr>
        <w:t>Ausflüge &amp; Geburtstagsfeiern</w:t>
      </w:r>
    </w:p>
    <w:p w14:paraId="06333BB1" w14:textId="77777777" w:rsidR="00C81A0C" w:rsidRDefault="00C81A0C" w:rsidP="00A40F28">
      <w:pPr>
        <w:rPr>
          <w:szCs w:val="22"/>
        </w:rPr>
      </w:pPr>
    </w:p>
    <w:p w14:paraId="7685B3CA" w14:textId="77777777" w:rsidR="00C81A0C" w:rsidRDefault="00C81A0C" w:rsidP="00A40F28">
      <w:pPr>
        <w:rPr>
          <w:szCs w:val="22"/>
        </w:rPr>
      </w:pPr>
    </w:p>
    <w:p w14:paraId="024F38F5" w14:textId="77777777" w:rsidR="00C81A0C" w:rsidRDefault="00C81A0C" w:rsidP="00A40F28">
      <w:pPr>
        <w:rPr>
          <w:szCs w:val="22"/>
        </w:rPr>
      </w:pPr>
    </w:p>
    <w:p w14:paraId="3448CA20" w14:textId="77777777" w:rsidR="00C81A0C" w:rsidRDefault="00C81A0C" w:rsidP="00A40F28">
      <w:pPr>
        <w:rPr>
          <w:szCs w:val="22"/>
        </w:rPr>
      </w:pPr>
    </w:p>
    <w:p w14:paraId="677EED2A" w14:textId="77777777" w:rsidR="00C81A0C" w:rsidRDefault="00C81A0C" w:rsidP="00A40F28">
      <w:pPr>
        <w:rPr>
          <w:szCs w:val="22"/>
        </w:rPr>
      </w:pPr>
    </w:p>
    <w:p w14:paraId="0B5D564D" w14:textId="77777777" w:rsidR="00C81A0C" w:rsidRDefault="00C81A0C" w:rsidP="00A40F28">
      <w:pPr>
        <w:rPr>
          <w:szCs w:val="22"/>
        </w:rPr>
      </w:pPr>
    </w:p>
    <w:p w14:paraId="16C48CFC" w14:textId="77777777" w:rsidR="001864FB" w:rsidRDefault="001864FB" w:rsidP="00A40F28">
      <w:pPr>
        <w:rPr>
          <w:rFonts w:cs="Arial"/>
          <w:b/>
          <w:szCs w:val="22"/>
        </w:rPr>
      </w:pPr>
    </w:p>
    <w:p w14:paraId="0D615E31" w14:textId="77777777" w:rsidR="00EA7150" w:rsidRDefault="00EA7150" w:rsidP="00EA7150"/>
    <w:p w14:paraId="6B672B94" w14:textId="77777777" w:rsidR="00EA7150" w:rsidRDefault="00EA7150" w:rsidP="00EA7150">
      <w:pPr>
        <w:sectPr w:rsidR="00EA7150" w:rsidSect="00775FA0">
          <w:headerReference w:type="default" r:id="rId10"/>
          <w:footerReference w:type="default" r:id="rId11"/>
          <w:headerReference w:type="first" r:id="rId12"/>
          <w:type w:val="continuous"/>
          <w:pgSz w:w="11906" w:h="16838" w:code="9"/>
          <w:pgMar w:top="2245" w:right="1134" w:bottom="1134" w:left="1457" w:header="720" w:footer="567" w:gutter="0"/>
          <w:cols w:space="720"/>
          <w:docGrid w:linePitch="299"/>
        </w:sectPr>
      </w:pPr>
    </w:p>
    <w:p w14:paraId="6FFFCC4A" w14:textId="77777777" w:rsidR="00A04107" w:rsidRPr="004D3C34" w:rsidRDefault="00A04107" w:rsidP="000A1F88">
      <w:pPr>
        <w:rPr>
          <w:szCs w:val="22"/>
        </w:rPr>
      </w:pPr>
    </w:p>
    <w:p w14:paraId="434D3914" w14:textId="49328B51" w:rsidR="000A1F88" w:rsidRDefault="004653FC" w:rsidP="000A1F88">
      <w:pPr>
        <w:framePr w:w="3408" w:h="1871" w:hSpace="142" w:wrap="around" w:vAnchor="page" w:hAnchor="page" w:x="7990" w:y="2360" w:anchorLock="1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spacing w:line="184" w:lineRule="exact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Fachbereich Schulkindbetreuung</w:t>
      </w:r>
    </w:p>
    <w:p w14:paraId="04939A66" w14:textId="77777777" w:rsidR="004653FC" w:rsidRDefault="004653FC" w:rsidP="000A1F88">
      <w:pPr>
        <w:framePr w:w="3408" w:h="1871" w:hSpace="142" w:wrap="around" w:vAnchor="page" w:hAnchor="page" w:x="7990" w:y="2360" w:anchorLock="1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spacing w:line="184" w:lineRule="exact"/>
        <w:rPr>
          <w:rFonts w:cs="Arial"/>
          <w:b/>
          <w:sz w:val="16"/>
          <w:szCs w:val="16"/>
        </w:rPr>
      </w:pPr>
    </w:p>
    <w:p w14:paraId="0FD9E525" w14:textId="4A4FA250" w:rsidR="004653FC" w:rsidRPr="002D43C4" w:rsidRDefault="008F6497" w:rsidP="000A1F88">
      <w:pPr>
        <w:framePr w:w="3408" w:h="1871" w:hSpace="142" w:wrap="around" w:vAnchor="page" w:hAnchor="page" w:x="7990" w:y="2360" w:anchorLock="1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spacing w:line="184" w:lineRule="exact"/>
        <w:rPr>
          <w:rFonts w:cs="Arial"/>
          <w:b/>
          <w:sz w:val="16"/>
          <w:szCs w:val="16"/>
        </w:rPr>
      </w:pPr>
      <w:r w:rsidRPr="002D43C4">
        <w:rPr>
          <w:rFonts w:cs="Arial"/>
          <w:b/>
          <w:sz w:val="16"/>
          <w:szCs w:val="16"/>
        </w:rPr>
        <w:t>Esther Mamber</w:t>
      </w:r>
    </w:p>
    <w:p w14:paraId="1332DA97" w14:textId="77777777" w:rsidR="00410586" w:rsidRPr="002D43C4" w:rsidRDefault="00410586" w:rsidP="000A1F88">
      <w:pPr>
        <w:framePr w:w="3408" w:h="1871" w:hSpace="142" w:wrap="around" w:vAnchor="page" w:hAnchor="page" w:x="7990" w:y="2360" w:anchorLock="1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spacing w:line="184" w:lineRule="exact"/>
        <w:rPr>
          <w:rFonts w:cs="Arial"/>
          <w:sz w:val="16"/>
          <w:szCs w:val="16"/>
        </w:rPr>
      </w:pPr>
    </w:p>
    <w:p w14:paraId="35387B62" w14:textId="77C6AF6C" w:rsidR="000A1F88" w:rsidRPr="002D43C4" w:rsidRDefault="000A1F88" w:rsidP="003B324F">
      <w:pPr>
        <w:framePr w:w="3408" w:h="1871" w:hSpace="142" w:wrap="around" w:vAnchor="page" w:hAnchor="page" w:x="7990" w:y="2360" w:anchorLock="1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spacing w:line="184" w:lineRule="exact"/>
        <w:rPr>
          <w:rFonts w:cs="Arial"/>
          <w:sz w:val="16"/>
          <w:szCs w:val="16"/>
        </w:rPr>
      </w:pPr>
      <w:r w:rsidRPr="002D43C4">
        <w:rPr>
          <w:rFonts w:cs="Arial"/>
          <w:sz w:val="16"/>
          <w:szCs w:val="16"/>
        </w:rPr>
        <w:t>Telefon</w:t>
      </w:r>
      <w:r w:rsidR="00132B84" w:rsidRPr="002D43C4">
        <w:rPr>
          <w:rFonts w:cs="Arial"/>
          <w:sz w:val="16"/>
          <w:szCs w:val="16"/>
        </w:rPr>
        <w:t>:</w:t>
      </w:r>
      <w:r w:rsidR="008F6497" w:rsidRPr="002D43C4">
        <w:rPr>
          <w:rFonts w:cs="Arial"/>
          <w:sz w:val="16"/>
          <w:szCs w:val="16"/>
        </w:rPr>
        <w:t xml:space="preserve"> 07031-4102962</w:t>
      </w:r>
    </w:p>
    <w:p w14:paraId="52E22841" w14:textId="7EDA1FC0" w:rsidR="000A1F88" w:rsidRPr="002D43C4" w:rsidRDefault="000A2E74" w:rsidP="003B324F">
      <w:pPr>
        <w:framePr w:w="3408" w:h="1871" w:hSpace="142" w:wrap="around" w:vAnchor="page" w:hAnchor="page" w:x="7990" w:y="2360" w:anchorLock="1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spacing w:line="184" w:lineRule="exact"/>
        <w:rPr>
          <w:rFonts w:cs="Arial"/>
          <w:sz w:val="16"/>
          <w:szCs w:val="16"/>
          <w:lang w:val="it-IT"/>
        </w:rPr>
      </w:pPr>
      <w:r w:rsidRPr="002D43C4">
        <w:rPr>
          <w:rFonts w:cs="Arial"/>
          <w:sz w:val="16"/>
          <w:szCs w:val="16"/>
          <w:lang w:val="it-IT"/>
        </w:rPr>
        <w:t>E-Mail:</w:t>
      </w:r>
      <w:r w:rsidR="008F6497" w:rsidRPr="002D43C4">
        <w:rPr>
          <w:rFonts w:cs="Arial"/>
          <w:sz w:val="16"/>
          <w:szCs w:val="16"/>
          <w:lang w:val="it-IT"/>
        </w:rPr>
        <w:t xml:space="preserve"> mamber@caritas-schwarzwald-gaeu.de</w:t>
      </w:r>
    </w:p>
    <w:p w14:paraId="492F34A8" w14:textId="77777777" w:rsidR="000A1F88" w:rsidRPr="002D43C4" w:rsidRDefault="000A1F88" w:rsidP="000A1F88">
      <w:pPr>
        <w:framePr w:w="3408" w:h="1871" w:hSpace="142" w:wrap="around" w:vAnchor="page" w:hAnchor="page" w:x="7990" w:y="2360" w:anchorLock="1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spacing w:line="184" w:lineRule="exact"/>
        <w:rPr>
          <w:rFonts w:cs="Arial"/>
          <w:sz w:val="16"/>
          <w:szCs w:val="16"/>
          <w:lang w:val="it-IT"/>
        </w:rPr>
      </w:pPr>
    </w:p>
    <w:p w14:paraId="396FF203" w14:textId="3B4F12C8" w:rsidR="00132B84" w:rsidRPr="002D43C4" w:rsidRDefault="000A2E74" w:rsidP="000A1F88">
      <w:pPr>
        <w:framePr w:w="3408" w:h="1871" w:hSpace="142" w:wrap="around" w:vAnchor="page" w:hAnchor="page" w:x="7990" w:y="2360" w:anchorLock="1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spacing w:line="184" w:lineRule="exact"/>
        <w:rPr>
          <w:rFonts w:cs="Arial"/>
          <w:sz w:val="16"/>
          <w:szCs w:val="16"/>
          <w:lang w:val="it-IT"/>
        </w:rPr>
      </w:pPr>
      <w:proofErr w:type="spellStart"/>
      <w:r w:rsidRPr="002D43C4">
        <w:rPr>
          <w:rFonts w:cs="Arial"/>
          <w:sz w:val="16"/>
          <w:szCs w:val="16"/>
          <w:lang w:val="it-IT"/>
        </w:rPr>
        <w:t>Anschrift</w:t>
      </w:r>
      <w:proofErr w:type="spellEnd"/>
      <w:r w:rsidRPr="002D43C4">
        <w:rPr>
          <w:rFonts w:cs="Arial"/>
          <w:sz w:val="16"/>
          <w:szCs w:val="16"/>
          <w:lang w:val="it-IT"/>
        </w:rPr>
        <w:t>:</w:t>
      </w:r>
      <w:r w:rsidR="008F6497" w:rsidRPr="002D43C4">
        <w:rPr>
          <w:rFonts w:cs="Arial"/>
          <w:sz w:val="16"/>
          <w:szCs w:val="16"/>
          <w:lang w:val="it-IT"/>
        </w:rPr>
        <w:t xml:space="preserve"> </w:t>
      </w:r>
      <w:proofErr w:type="spellStart"/>
      <w:r w:rsidR="008F6497" w:rsidRPr="002D43C4">
        <w:rPr>
          <w:rFonts w:cs="Arial"/>
          <w:sz w:val="16"/>
          <w:szCs w:val="16"/>
          <w:lang w:val="it-IT"/>
        </w:rPr>
        <w:t>Flexible</w:t>
      </w:r>
      <w:proofErr w:type="spellEnd"/>
      <w:r w:rsidR="008F6497" w:rsidRPr="002D43C4">
        <w:rPr>
          <w:rFonts w:cs="Arial"/>
          <w:sz w:val="16"/>
          <w:szCs w:val="16"/>
          <w:lang w:val="it-IT"/>
        </w:rPr>
        <w:t xml:space="preserve"> </w:t>
      </w:r>
      <w:proofErr w:type="spellStart"/>
      <w:r w:rsidR="008F6497" w:rsidRPr="002D43C4">
        <w:rPr>
          <w:rFonts w:cs="Arial"/>
          <w:sz w:val="16"/>
          <w:szCs w:val="16"/>
          <w:lang w:val="it-IT"/>
        </w:rPr>
        <w:t>Nachmittagsbetreuung</w:t>
      </w:r>
      <w:proofErr w:type="spellEnd"/>
      <w:r w:rsidR="008F6497" w:rsidRPr="002D43C4">
        <w:rPr>
          <w:rFonts w:cs="Arial"/>
          <w:sz w:val="16"/>
          <w:szCs w:val="16"/>
          <w:lang w:val="it-IT"/>
        </w:rPr>
        <w:t xml:space="preserve"> an der Grundschule </w:t>
      </w:r>
      <w:proofErr w:type="spellStart"/>
      <w:r w:rsidR="008F6497" w:rsidRPr="002D43C4">
        <w:rPr>
          <w:rFonts w:cs="Arial"/>
          <w:sz w:val="16"/>
          <w:szCs w:val="16"/>
          <w:lang w:val="it-IT"/>
        </w:rPr>
        <w:t>Königsknoll</w:t>
      </w:r>
      <w:proofErr w:type="spellEnd"/>
    </w:p>
    <w:p w14:paraId="6D4EA694" w14:textId="1F47C471" w:rsidR="008F6497" w:rsidRPr="002D43C4" w:rsidRDefault="008F6497" w:rsidP="000A1F88">
      <w:pPr>
        <w:framePr w:w="3408" w:h="1871" w:hSpace="142" w:wrap="around" w:vAnchor="page" w:hAnchor="page" w:x="7990" w:y="2360" w:anchorLock="1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spacing w:line="184" w:lineRule="exact"/>
        <w:rPr>
          <w:rFonts w:cs="Arial"/>
          <w:sz w:val="16"/>
          <w:szCs w:val="16"/>
          <w:lang w:val="it-IT"/>
        </w:rPr>
      </w:pPr>
      <w:proofErr w:type="spellStart"/>
      <w:r w:rsidRPr="002D43C4">
        <w:rPr>
          <w:rFonts w:cs="Arial"/>
          <w:sz w:val="16"/>
          <w:szCs w:val="16"/>
          <w:lang w:val="it-IT"/>
        </w:rPr>
        <w:t>Wengertstraße</w:t>
      </w:r>
      <w:proofErr w:type="spellEnd"/>
      <w:r w:rsidRPr="002D43C4">
        <w:rPr>
          <w:rFonts w:cs="Arial"/>
          <w:sz w:val="16"/>
          <w:szCs w:val="16"/>
          <w:lang w:val="it-IT"/>
        </w:rPr>
        <w:t xml:space="preserve"> 3-7, 71065 </w:t>
      </w:r>
      <w:proofErr w:type="spellStart"/>
      <w:r w:rsidRPr="002D43C4">
        <w:rPr>
          <w:rFonts w:cs="Arial"/>
          <w:sz w:val="16"/>
          <w:szCs w:val="16"/>
          <w:lang w:val="it-IT"/>
        </w:rPr>
        <w:t>Sindelfingen</w:t>
      </w:r>
      <w:proofErr w:type="spellEnd"/>
    </w:p>
    <w:p w14:paraId="20C62BDA" w14:textId="6D8D1B44" w:rsidR="000A2E74" w:rsidRPr="002D43C4" w:rsidRDefault="000A2E74" w:rsidP="000A1F88">
      <w:pPr>
        <w:framePr w:w="3408" w:h="1871" w:hSpace="142" w:wrap="around" w:vAnchor="page" w:hAnchor="page" w:x="7990" w:y="2360" w:anchorLock="1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spacing w:line="184" w:lineRule="exact"/>
        <w:rPr>
          <w:rFonts w:cs="Arial"/>
          <w:sz w:val="16"/>
          <w:szCs w:val="16"/>
          <w:lang w:val="it-IT"/>
        </w:rPr>
      </w:pPr>
    </w:p>
    <w:p w14:paraId="595BEE12" w14:textId="77777777" w:rsidR="000A2E74" w:rsidRPr="002D43C4" w:rsidRDefault="000A2E74" w:rsidP="000A1F88">
      <w:pPr>
        <w:framePr w:w="3408" w:h="1871" w:hSpace="142" w:wrap="around" w:vAnchor="page" w:hAnchor="page" w:x="7990" w:y="2360" w:anchorLock="1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spacing w:line="184" w:lineRule="exact"/>
        <w:rPr>
          <w:rFonts w:cs="Arial"/>
          <w:sz w:val="16"/>
          <w:szCs w:val="16"/>
          <w:lang w:val="it-IT"/>
        </w:rPr>
      </w:pPr>
    </w:p>
    <w:p w14:paraId="16A42240" w14:textId="77777777" w:rsidR="00132B84" w:rsidRPr="002D43C4" w:rsidRDefault="00132B84" w:rsidP="00F62910">
      <w:pPr>
        <w:framePr w:w="3408" w:h="1871" w:hSpace="142" w:wrap="around" w:vAnchor="page" w:hAnchor="page" w:x="7990" w:y="2360" w:anchorLock="1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spacing w:line="184" w:lineRule="exact"/>
        <w:rPr>
          <w:rFonts w:cs="Arial"/>
          <w:sz w:val="16"/>
          <w:szCs w:val="16"/>
          <w:lang w:val="it-IT"/>
        </w:rPr>
      </w:pPr>
      <w:r w:rsidRPr="002D43C4">
        <w:rPr>
          <w:rFonts w:cs="Arial"/>
          <w:sz w:val="16"/>
          <w:szCs w:val="16"/>
          <w:lang w:val="it-IT"/>
        </w:rPr>
        <w:t>www.caritas-</w:t>
      </w:r>
      <w:r w:rsidR="0037068E" w:rsidRPr="002D43C4">
        <w:rPr>
          <w:rFonts w:cs="Arial"/>
          <w:sz w:val="16"/>
          <w:szCs w:val="16"/>
          <w:lang w:val="it-IT"/>
        </w:rPr>
        <w:t>schwarzwald-gaeu</w:t>
      </w:r>
      <w:r w:rsidRPr="002D43C4">
        <w:rPr>
          <w:rFonts w:cs="Arial"/>
          <w:sz w:val="16"/>
          <w:szCs w:val="16"/>
          <w:lang w:val="it-IT"/>
        </w:rPr>
        <w:t>.de</w:t>
      </w:r>
    </w:p>
    <w:p w14:paraId="31C2BDD4" w14:textId="77777777" w:rsidR="000A1F88" w:rsidRPr="002D43C4" w:rsidRDefault="000A1F88" w:rsidP="000A1F88">
      <w:pPr>
        <w:framePr w:w="3408" w:h="1871" w:hSpace="142" w:wrap="around" w:vAnchor="page" w:hAnchor="page" w:x="7990" w:y="2360" w:anchorLock="1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spacing w:line="184" w:lineRule="exact"/>
        <w:rPr>
          <w:rFonts w:cs="Arial"/>
          <w:sz w:val="16"/>
          <w:szCs w:val="16"/>
          <w:lang w:val="it-IT"/>
        </w:rPr>
      </w:pPr>
    </w:p>
    <w:p w14:paraId="16F939EC" w14:textId="48E25A75" w:rsidR="000A1F88" w:rsidRPr="00C80CA4" w:rsidRDefault="000A1F88" w:rsidP="000A1F88">
      <w:pPr>
        <w:framePr w:w="3408" w:h="1871" w:hSpace="142" w:wrap="around" w:vAnchor="page" w:hAnchor="page" w:x="7990" w:y="2360" w:anchorLock="1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spacing w:line="184" w:lineRule="exact"/>
        <w:rPr>
          <w:rFonts w:cs="Arial"/>
          <w:sz w:val="16"/>
          <w:szCs w:val="16"/>
        </w:rPr>
      </w:pPr>
      <w:r w:rsidRPr="002D43C4">
        <w:rPr>
          <w:rFonts w:cs="Arial"/>
          <w:sz w:val="16"/>
          <w:szCs w:val="16"/>
        </w:rPr>
        <w:t>Datum</w:t>
      </w:r>
      <w:r w:rsidR="00C55A39" w:rsidRPr="002D43C4">
        <w:rPr>
          <w:rFonts w:cs="Arial"/>
          <w:sz w:val="16"/>
          <w:szCs w:val="16"/>
        </w:rPr>
        <w:t>:</w:t>
      </w:r>
      <w:r w:rsidRPr="002D43C4">
        <w:rPr>
          <w:rFonts w:cs="Arial"/>
          <w:sz w:val="16"/>
          <w:szCs w:val="16"/>
        </w:rPr>
        <w:t xml:space="preserve"> </w:t>
      </w:r>
      <w:r w:rsidR="00D25426" w:rsidRPr="002D43C4">
        <w:rPr>
          <w:rFonts w:cs="Arial"/>
          <w:sz w:val="16"/>
          <w:szCs w:val="16"/>
        </w:rPr>
        <w:t>März 2024</w:t>
      </w:r>
    </w:p>
    <w:p w14:paraId="722FC648" w14:textId="77777777" w:rsidR="000A1F88" w:rsidRPr="001C56BA" w:rsidRDefault="000A1F88" w:rsidP="000A1F88">
      <w:pPr>
        <w:framePr w:w="3408" w:h="1871" w:hSpace="142" w:wrap="around" w:vAnchor="page" w:hAnchor="page" w:x="7990" w:y="2360" w:anchorLock="1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spacing w:line="184" w:lineRule="exac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fldChar w:fldCharType="begin">
          <w:ffData>
            <w:name w:val=""/>
            <w:enabled/>
            <w:calcOnExit w:val="0"/>
            <w:ddList>
              <w:listEntry w:val=" "/>
            </w:ddList>
          </w:ffData>
        </w:fldChar>
      </w:r>
      <w:r>
        <w:rPr>
          <w:rFonts w:cs="Arial"/>
          <w:sz w:val="16"/>
          <w:szCs w:val="16"/>
        </w:rPr>
        <w:instrText xml:space="preserve"> FORMDROPDOWN </w:instrText>
      </w:r>
      <w:r w:rsidR="002D43C4">
        <w:rPr>
          <w:rFonts w:cs="Arial"/>
          <w:sz w:val="16"/>
          <w:szCs w:val="16"/>
        </w:rPr>
      </w:r>
      <w:r w:rsidR="002D43C4"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9"/>
        <w:gridCol w:w="1716"/>
        <w:gridCol w:w="1717"/>
      </w:tblGrid>
      <w:tr w:rsidR="00866452" w14:paraId="638CB01B" w14:textId="77777777" w:rsidTr="00FC1367">
        <w:tc>
          <w:tcPr>
            <w:tcW w:w="5629" w:type="dxa"/>
          </w:tcPr>
          <w:p w14:paraId="2DD6B729" w14:textId="77777777" w:rsidR="00866452" w:rsidRDefault="00866452" w:rsidP="00FC13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6" w:type="dxa"/>
          </w:tcPr>
          <w:p w14:paraId="213D753D" w14:textId="77777777" w:rsidR="00866452" w:rsidRDefault="00866452" w:rsidP="00FC1367">
            <w:pPr>
              <w:rPr>
                <w:b/>
                <w:bCs/>
                <w:sz w:val="24"/>
                <w:szCs w:val="24"/>
              </w:rPr>
            </w:pPr>
          </w:p>
          <w:p w14:paraId="4DC77ABA" w14:textId="77777777" w:rsidR="00866452" w:rsidRPr="009E37F0" w:rsidRDefault="00866452" w:rsidP="00FC1367">
            <w:pPr>
              <w:jc w:val="center"/>
              <w:rPr>
                <w:b/>
                <w:bCs/>
                <w:sz w:val="24"/>
                <w:szCs w:val="24"/>
              </w:rPr>
            </w:pPr>
            <w:r w:rsidRPr="00410586">
              <w:rPr>
                <w:b/>
                <w:bCs/>
                <w:sz w:val="24"/>
                <w:szCs w:val="24"/>
              </w:rPr>
              <w:t>einverstanden:</w:t>
            </w:r>
          </w:p>
        </w:tc>
        <w:tc>
          <w:tcPr>
            <w:tcW w:w="1717" w:type="dxa"/>
          </w:tcPr>
          <w:p w14:paraId="4F526A50" w14:textId="77777777" w:rsidR="00D25426" w:rsidRDefault="00D25426" w:rsidP="00FC13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8BC1C0A" w14:textId="3D946BFF" w:rsidR="00866452" w:rsidRPr="009E37F0" w:rsidRDefault="00410586" w:rsidP="00FC13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="00866452" w:rsidRPr="009E37F0">
              <w:rPr>
                <w:b/>
                <w:bCs/>
                <w:sz w:val="24"/>
                <w:szCs w:val="24"/>
              </w:rPr>
              <w:t>icht einverstanden:</w:t>
            </w:r>
          </w:p>
        </w:tc>
      </w:tr>
      <w:tr w:rsidR="00866452" w:rsidRPr="006400AB" w14:paraId="65FA7905" w14:textId="77777777" w:rsidTr="00FC1367">
        <w:tc>
          <w:tcPr>
            <w:tcW w:w="5629" w:type="dxa"/>
          </w:tcPr>
          <w:p w14:paraId="274CDB0B" w14:textId="77777777" w:rsidR="00866452" w:rsidRPr="006400AB" w:rsidRDefault="00866452" w:rsidP="00FC1367">
            <w:pPr>
              <w:rPr>
                <w:b/>
                <w:bCs/>
                <w:sz w:val="24"/>
                <w:szCs w:val="24"/>
                <w:u w:val="single"/>
              </w:rPr>
            </w:pPr>
            <w:r w:rsidRPr="006400AB">
              <w:rPr>
                <w:b/>
                <w:bCs/>
                <w:sz w:val="24"/>
                <w:szCs w:val="24"/>
                <w:u w:val="single"/>
              </w:rPr>
              <w:t>Ausflüge:</w:t>
            </w:r>
          </w:p>
          <w:p w14:paraId="4A7C09AA" w14:textId="77777777" w:rsidR="00866452" w:rsidRDefault="00866452" w:rsidP="00FC1367">
            <w:r w:rsidRPr="006400AB">
              <w:t>Mein Kind darf innerhalb der FNB mit geeignetem, pädagogisch geschultem Personal an Ausflügen oder Unternehmungen außerhalb des Schulgeländes, z.B. dem Besuch von städtischen Einrichtungen, Spielplätzen oder an Spaziergängen, teilnehmen.</w:t>
            </w:r>
          </w:p>
          <w:p w14:paraId="138BA257" w14:textId="77777777" w:rsidR="00866452" w:rsidRPr="006400AB" w:rsidRDefault="00866452" w:rsidP="00FC1367"/>
        </w:tc>
        <w:tc>
          <w:tcPr>
            <w:tcW w:w="1716" w:type="dxa"/>
          </w:tcPr>
          <w:p w14:paraId="6EDFA670" w14:textId="77777777" w:rsidR="00866452" w:rsidRPr="006400AB" w:rsidRDefault="00866452" w:rsidP="00FC1367">
            <w:pPr>
              <w:jc w:val="center"/>
              <w:rPr>
                <w:sz w:val="72"/>
                <w:szCs w:val="32"/>
              </w:rPr>
            </w:pPr>
            <w:r w:rsidRPr="006400AB">
              <w:rPr>
                <w:rFonts w:cstheme="minorHAnsi"/>
                <w:sz w:val="72"/>
                <w:szCs w:val="32"/>
              </w:rPr>
              <w:t>⃝</w:t>
            </w:r>
          </w:p>
        </w:tc>
        <w:tc>
          <w:tcPr>
            <w:tcW w:w="1717" w:type="dxa"/>
          </w:tcPr>
          <w:p w14:paraId="150117CB" w14:textId="77777777" w:rsidR="00866452" w:rsidRPr="006400AB" w:rsidRDefault="00866452" w:rsidP="00FC1367">
            <w:pPr>
              <w:jc w:val="center"/>
              <w:rPr>
                <w:sz w:val="72"/>
                <w:szCs w:val="32"/>
              </w:rPr>
            </w:pPr>
            <w:r w:rsidRPr="006400AB">
              <w:rPr>
                <w:rFonts w:cstheme="minorHAnsi"/>
                <w:sz w:val="72"/>
                <w:szCs w:val="32"/>
              </w:rPr>
              <w:t>⃝</w:t>
            </w:r>
          </w:p>
        </w:tc>
      </w:tr>
      <w:tr w:rsidR="00866452" w:rsidRPr="006400AB" w14:paraId="5EE8457D" w14:textId="77777777" w:rsidTr="00FC1367">
        <w:tc>
          <w:tcPr>
            <w:tcW w:w="5629" w:type="dxa"/>
          </w:tcPr>
          <w:p w14:paraId="5501B072" w14:textId="77777777" w:rsidR="00866452" w:rsidRPr="006400AB" w:rsidRDefault="00866452" w:rsidP="00FC1367">
            <w:pPr>
              <w:rPr>
                <w:b/>
                <w:bCs/>
                <w:sz w:val="24"/>
                <w:szCs w:val="24"/>
                <w:u w:val="single"/>
              </w:rPr>
            </w:pPr>
            <w:r w:rsidRPr="006400AB">
              <w:rPr>
                <w:b/>
                <w:bCs/>
                <w:sz w:val="24"/>
                <w:szCs w:val="24"/>
                <w:u w:val="single"/>
              </w:rPr>
              <w:t>Geburtstagsfeiern:</w:t>
            </w:r>
          </w:p>
          <w:p w14:paraId="3CDAFA61" w14:textId="77777777" w:rsidR="00866452" w:rsidRDefault="00866452" w:rsidP="00FC1367">
            <w:r w:rsidRPr="006400AB">
              <w:t xml:space="preserve">Der Geburtstag meines Kindes darf in der FNB gewürdigt und auch mit anderen Kindern gefeiert werden. Hierzu wird in der Regel ein Aushang in der FNB gemacht. </w:t>
            </w:r>
          </w:p>
          <w:p w14:paraId="37C42378" w14:textId="77777777" w:rsidR="00866452" w:rsidRPr="006400AB" w:rsidRDefault="00866452" w:rsidP="00FC1367"/>
        </w:tc>
        <w:tc>
          <w:tcPr>
            <w:tcW w:w="1716" w:type="dxa"/>
          </w:tcPr>
          <w:p w14:paraId="7A919053" w14:textId="77777777" w:rsidR="00866452" w:rsidRPr="006400AB" w:rsidRDefault="00866452" w:rsidP="00FC1367">
            <w:pPr>
              <w:jc w:val="center"/>
              <w:rPr>
                <w:sz w:val="72"/>
                <w:szCs w:val="32"/>
              </w:rPr>
            </w:pPr>
            <w:r w:rsidRPr="006400AB">
              <w:rPr>
                <w:rFonts w:cstheme="minorHAnsi"/>
                <w:sz w:val="72"/>
                <w:szCs w:val="32"/>
              </w:rPr>
              <w:t>⃝</w:t>
            </w:r>
          </w:p>
        </w:tc>
        <w:tc>
          <w:tcPr>
            <w:tcW w:w="1717" w:type="dxa"/>
          </w:tcPr>
          <w:p w14:paraId="3D5AC946" w14:textId="77777777" w:rsidR="00866452" w:rsidRPr="006400AB" w:rsidRDefault="00866452" w:rsidP="00FC1367">
            <w:pPr>
              <w:jc w:val="center"/>
              <w:rPr>
                <w:sz w:val="72"/>
                <w:szCs w:val="32"/>
              </w:rPr>
            </w:pPr>
            <w:r w:rsidRPr="006400AB">
              <w:rPr>
                <w:rFonts w:cstheme="minorHAnsi"/>
                <w:sz w:val="72"/>
                <w:szCs w:val="32"/>
              </w:rPr>
              <w:t>⃝</w:t>
            </w:r>
          </w:p>
        </w:tc>
      </w:tr>
    </w:tbl>
    <w:p w14:paraId="0FBEBC0E" w14:textId="77777777" w:rsidR="00866452" w:rsidRPr="006400AB" w:rsidRDefault="00866452" w:rsidP="00866452">
      <w:pPr>
        <w:rPr>
          <w:b/>
          <w:bCs/>
          <w:sz w:val="28"/>
          <w:szCs w:val="28"/>
        </w:rPr>
      </w:pPr>
    </w:p>
    <w:p w14:paraId="2341314A" w14:textId="77777777" w:rsidR="00866452" w:rsidRPr="006400AB" w:rsidRDefault="00866452" w:rsidP="00866452">
      <w:pPr>
        <w:rPr>
          <w:bCs/>
        </w:rPr>
      </w:pPr>
      <w:r w:rsidRPr="006400AB">
        <w:rPr>
          <w:bCs/>
        </w:rPr>
        <w:t>Außerdem nehme ich zur Kenntnis:</w:t>
      </w:r>
    </w:p>
    <w:p w14:paraId="170CB34F" w14:textId="77777777" w:rsidR="00866452" w:rsidRPr="006400AB" w:rsidRDefault="00866452" w:rsidP="00866452">
      <w:pPr>
        <w:pStyle w:val="Listenabsatz"/>
        <w:numPr>
          <w:ilvl w:val="0"/>
          <w:numId w:val="2"/>
        </w:numPr>
        <w:spacing w:after="160" w:line="259" w:lineRule="auto"/>
        <w:rPr>
          <w:bCs/>
        </w:rPr>
      </w:pPr>
      <w:r w:rsidRPr="006400AB">
        <w:rPr>
          <w:bCs/>
        </w:rPr>
        <w:t xml:space="preserve">Die Aufsichtspflicht über mein Kind liegt bei gemeinsamen Veranstaltungen mit den Eltern nicht bei </w:t>
      </w:r>
      <w:r w:rsidR="00453389" w:rsidRPr="00E93037">
        <w:rPr>
          <w:bCs/>
        </w:rPr>
        <w:t xml:space="preserve">den Mitarbeitenden </w:t>
      </w:r>
      <w:r w:rsidRPr="00E93037">
        <w:rPr>
          <w:bCs/>
        </w:rPr>
        <w:t>der Caritas</w:t>
      </w:r>
      <w:r w:rsidR="00453389" w:rsidRPr="00E93037">
        <w:rPr>
          <w:bCs/>
        </w:rPr>
        <w:t xml:space="preserve"> Schwarzwald-Gäu</w:t>
      </w:r>
      <w:r w:rsidRPr="006400AB">
        <w:rPr>
          <w:bCs/>
        </w:rPr>
        <w:t>, sondern bei den Eltern.</w:t>
      </w:r>
    </w:p>
    <w:p w14:paraId="5D47A5DB" w14:textId="77777777" w:rsidR="00866452" w:rsidRPr="006400AB" w:rsidRDefault="00866452" w:rsidP="00866452">
      <w:pPr>
        <w:pStyle w:val="Listenabsatz"/>
        <w:numPr>
          <w:ilvl w:val="0"/>
          <w:numId w:val="2"/>
        </w:numPr>
        <w:spacing w:after="160" w:line="259" w:lineRule="auto"/>
        <w:rPr>
          <w:bCs/>
        </w:rPr>
      </w:pPr>
      <w:r w:rsidRPr="006400AB">
        <w:rPr>
          <w:bCs/>
        </w:rPr>
        <w:t>Falls mein Kind an Schul-AGs oder sonstigen an der Schule angebotenen Veranstaltungen außerhalb der Flexiblen Nachmittagsbetreuung teilnimmt, geschieht dies eigenverantwortlich und unterliegt nicht der Aufsichtspflicht der Caritas</w:t>
      </w:r>
      <w:r w:rsidR="00453389">
        <w:rPr>
          <w:bCs/>
        </w:rPr>
        <w:t xml:space="preserve"> </w:t>
      </w:r>
      <w:r w:rsidR="00453389" w:rsidRPr="00E93037">
        <w:rPr>
          <w:bCs/>
        </w:rPr>
        <w:t>Schwarzwald-Gäu</w:t>
      </w:r>
      <w:r w:rsidRPr="00E93037">
        <w:rPr>
          <w:bCs/>
        </w:rPr>
        <w:t>.</w:t>
      </w:r>
      <w:r w:rsidRPr="006400AB">
        <w:rPr>
          <w:bCs/>
        </w:rPr>
        <w:t xml:space="preserve"> Dies bezieht sich sowohl auf den Weg zu diesen Angeboten als auch auf den Rückweg in die Flexible Nachmittagsbetreuung. </w:t>
      </w:r>
    </w:p>
    <w:p w14:paraId="20B29954" w14:textId="77777777" w:rsidR="00866452" w:rsidRPr="006400AB" w:rsidRDefault="00866452" w:rsidP="00866452">
      <w:pPr>
        <w:pStyle w:val="Listenabsatz"/>
        <w:rPr>
          <w:bCs/>
        </w:rPr>
      </w:pPr>
      <w:r w:rsidRPr="006400AB">
        <w:rPr>
          <w:bCs/>
        </w:rPr>
        <w:t>Wenn mein Kind nach einem schulischen Angebot wieder in die Flexible Nachmittagsbetreuung zurückgeht, meldet es sich persönlich bei derjenigen Betreuungskraft der Caritas</w:t>
      </w:r>
      <w:r w:rsidR="00453389">
        <w:rPr>
          <w:bCs/>
        </w:rPr>
        <w:t xml:space="preserve"> </w:t>
      </w:r>
      <w:r w:rsidR="00453389" w:rsidRPr="00E93037">
        <w:rPr>
          <w:bCs/>
        </w:rPr>
        <w:t>Schwarzwald-Gäu</w:t>
      </w:r>
      <w:r w:rsidRPr="00E93037">
        <w:rPr>
          <w:bCs/>
        </w:rPr>
        <w:t>,</w:t>
      </w:r>
      <w:r w:rsidRPr="006400AB">
        <w:rPr>
          <w:bCs/>
        </w:rPr>
        <w:t xml:space="preserve"> die an diesem Tag für mein Kind zuständig ist. </w:t>
      </w:r>
    </w:p>
    <w:p w14:paraId="7EB0EC06" w14:textId="77777777" w:rsidR="00866452" w:rsidRPr="006400AB" w:rsidRDefault="00866452" w:rsidP="00866452">
      <w:pPr>
        <w:pStyle w:val="Listenabsatz"/>
        <w:rPr>
          <w:bCs/>
        </w:rPr>
      </w:pPr>
      <w:r w:rsidRPr="006400AB">
        <w:rPr>
          <w:bCs/>
        </w:rPr>
        <w:t xml:space="preserve">Falls die schulischen Angebote um 16 Uhr oder später enden, geht mein Kind hier </w:t>
      </w:r>
      <w:r w:rsidRPr="000A2E74">
        <w:rPr>
          <w:bCs/>
          <w:i/>
          <w:iCs/>
        </w:rPr>
        <w:t>eigenverantwortlich nach Hause und nicht mehr in die Flexible Nachmittagsbetreuung.</w:t>
      </w:r>
      <w:r w:rsidRPr="006400AB">
        <w:rPr>
          <w:bCs/>
        </w:rPr>
        <w:t xml:space="preserve"> </w:t>
      </w:r>
    </w:p>
    <w:p w14:paraId="645BB171" w14:textId="77777777" w:rsidR="00866452" w:rsidRDefault="00866452" w:rsidP="00866452">
      <w:pPr>
        <w:pStyle w:val="Listenabsatz"/>
        <w:numPr>
          <w:ilvl w:val="0"/>
          <w:numId w:val="2"/>
        </w:numPr>
        <w:spacing w:after="160" w:line="259" w:lineRule="auto"/>
        <w:rPr>
          <w:bCs/>
        </w:rPr>
      </w:pPr>
      <w:r w:rsidRPr="006400AB">
        <w:rPr>
          <w:bCs/>
        </w:rPr>
        <w:lastRenderedPageBreak/>
        <w:t>Die Koordination oder eine Vertretung aus dem Leitungsteam der Flexiblen Nachm</w:t>
      </w:r>
      <w:r>
        <w:rPr>
          <w:bCs/>
        </w:rPr>
        <w:t>ittagsbetreuung nimmt</w:t>
      </w:r>
      <w:r w:rsidRPr="006400AB">
        <w:rPr>
          <w:bCs/>
        </w:rPr>
        <w:t xml:space="preserve"> auf Einladung der Schulleitung an Elternabenden der Schule teil.</w:t>
      </w:r>
    </w:p>
    <w:p w14:paraId="2CB32148" w14:textId="77777777" w:rsidR="00866452" w:rsidRPr="006400AB" w:rsidRDefault="00866452" w:rsidP="00866452">
      <w:pPr>
        <w:pStyle w:val="Listenabsatz"/>
        <w:numPr>
          <w:ilvl w:val="0"/>
          <w:numId w:val="2"/>
        </w:numPr>
        <w:spacing w:after="160" w:line="259" w:lineRule="auto"/>
        <w:rPr>
          <w:bCs/>
        </w:rPr>
      </w:pPr>
      <w:r>
        <w:rPr>
          <w:shd w:val="clear" w:color="auto" w:fill="FFFFFF"/>
        </w:rPr>
        <w:t xml:space="preserve">Diese Einverständniserklärung ist freiwillig und kann gegenüber dem </w:t>
      </w:r>
      <w:r w:rsidR="00453389" w:rsidRPr="00E93037">
        <w:rPr>
          <w:shd w:val="clear" w:color="auto" w:fill="FFFFFF"/>
        </w:rPr>
        <w:t>Diözesancaritasv</w:t>
      </w:r>
      <w:r w:rsidRPr="00E93037">
        <w:rPr>
          <w:shd w:val="clear" w:color="auto" w:fill="FFFFFF"/>
        </w:rPr>
        <w:t xml:space="preserve">erband </w:t>
      </w:r>
      <w:r w:rsidR="00453389" w:rsidRPr="00E93037">
        <w:rPr>
          <w:shd w:val="clear" w:color="auto" w:fill="FFFFFF"/>
        </w:rPr>
        <w:t xml:space="preserve">Rottenburg-Stuttgart als Rechtsträger der Caritas Schwarzwald-Gäu </w:t>
      </w:r>
      <w:r w:rsidRPr="00E93037">
        <w:rPr>
          <w:shd w:val="clear" w:color="auto" w:fill="FFFFFF"/>
        </w:rPr>
        <w:t>jed</w:t>
      </w:r>
      <w:r>
        <w:rPr>
          <w:shd w:val="clear" w:color="auto" w:fill="FFFFFF"/>
        </w:rPr>
        <w:t>erzeit mit Wirkung für die Zukunft widerrufen werden.</w:t>
      </w:r>
    </w:p>
    <w:p w14:paraId="6F1089D7" w14:textId="77777777" w:rsidR="00866452" w:rsidRDefault="00866452" w:rsidP="008664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00"/>
        <w:ind w:left="360"/>
        <w:rPr>
          <w:shd w:val="clear" w:color="auto" w:fill="FFFFFF"/>
        </w:rPr>
      </w:pPr>
    </w:p>
    <w:p w14:paraId="6884F045" w14:textId="77777777" w:rsidR="00866452" w:rsidRPr="00134D66" w:rsidRDefault="00866452" w:rsidP="008664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00"/>
        <w:ind w:left="360"/>
        <w:rPr>
          <w:shd w:val="clear" w:color="auto" w:fill="FFFFFF"/>
        </w:rPr>
      </w:pPr>
      <w:r w:rsidRPr="000A2E74">
        <w:rPr>
          <w:shd w:val="clear" w:color="auto" w:fill="FFFFFF"/>
        </w:rPr>
        <w:t>_______________________________________________________</w:t>
      </w:r>
      <w:r w:rsidRPr="000A2E74">
        <w:rPr>
          <w:shd w:val="clear" w:color="auto" w:fill="FFFFFF"/>
        </w:rPr>
        <w:br/>
        <w:t>Name des/der Teilnehmer/in (in Druckbuchstaben):</w:t>
      </w:r>
      <w:r w:rsidRPr="00134D66">
        <w:rPr>
          <w:shd w:val="clear" w:color="auto" w:fill="FFFFFF"/>
        </w:rPr>
        <w:t xml:space="preserve"> </w:t>
      </w:r>
      <w:r w:rsidRPr="00134D66">
        <w:rPr>
          <w:shd w:val="clear" w:color="auto" w:fill="FFFFFF"/>
        </w:rPr>
        <w:br/>
      </w:r>
    </w:p>
    <w:p w14:paraId="4F0267F3" w14:textId="157CCE73" w:rsidR="00866452" w:rsidRDefault="00866452" w:rsidP="008664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00"/>
        <w:ind w:left="360"/>
        <w:rPr>
          <w:shd w:val="clear" w:color="auto" w:fill="FFFFFF"/>
        </w:rPr>
      </w:pPr>
      <w:r w:rsidRPr="00BF47B7">
        <w:rPr>
          <w:shd w:val="clear" w:color="auto" w:fill="FFFFFF"/>
        </w:rPr>
        <w:t>_______________________________________________________</w:t>
      </w:r>
      <w:r w:rsidRPr="00BF47B7">
        <w:rPr>
          <w:shd w:val="clear" w:color="auto" w:fill="FFFFFF"/>
        </w:rPr>
        <w:br/>
        <w:t xml:space="preserve">Ort/Datum: </w:t>
      </w:r>
      <w:r w:rsidRPr="00BF47B7">
        <w:rPr>
          <w:shd w:val="clear" w:color="auto" w:fill="FFFFFF"/>
        </w:rPr>
        <w:br/>
      </w:r>
    </w:p>
    <w:p w14:paraId="2D1D6812" w14:textId="00BEF75F" w:rsidR="000A2E74" w:rsidRPr="00BF47B7" w:rsidRDefault="000A2E74" w:rsidP="000A2E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00"/>
        <w:ind w:left="360"/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_______________________________________________________</w:t>
      </w:r>
      <w:r>
        <w:rPr>
          <w:shd w:val="clear" w:color="auto" w:fill="FFFFFF"/>
        </w:rPr>
        <w:br/>
        <w:t>Unterschrift des/der Teilnehmers/in ab 16 Jahre</w:t>
      </w:r>
      <w:r>
        <w:rPr>
          <w:shd w:val="clear" w:color="auto" w:fill="FFFFFF"/>
        </w:rPr>
        <w:br/>
      </w:r>
    </w:p>
    <w:p w14:paraId="2A5AA9CC" w14:textId="4E47C304" w:rsidR="00866452" w:rsidRPr="00BF47B7" w:rsidRDefault="00866452" w:rsidP="008664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00"/>
        <w:ind w:left="360"/>
        <w:rPr>
          <w:shd w:val="clear" w:color="auto" w:fill="FFFFFF"/>
        </w:rPr>
      </w:pPr>
      <w:r w:rsidRPr="00BF47B7">
        <w:rPr>
          <w:shd w:val="clear" w:color="auto" w:fill="FFFFFF"/>
        </w:rPr>
        <w:t>_______________________________________________________</w:t>
      </w:r>
      <w:r w:rsidRPr="00BF47B7">
        <w:rPr>
          <w:shd w:val="clear" w:color="auto" w:fill="FFFFFF"/>
        </w:rPr>
        <w:br/>
        <w:t>Unterschrift der/der Personensorgeberechtigten (bei Jugendlichen unter 16 Jahren)</w:t>
      </w:r>
    </w:p>
    <w:p w14:paraId="7330CCC0" w14:textId="77777777" w:rsidR="009C67C0" w:rsidRDefault="009C67C0"/>
    <w:sectPr w:rsidR="009C67C0" w:rsidSect="00775FA0">
      <w:headerReference w:type="default" r:id="rId13"/>
      <w:footerReference w:type="default" r:id="rId14"/>
      <w:type w:val="continuous"/>
      <w:pgSz w:w="11906" w:h="16838" w:code="9"/>
      <w:pgMar w:top="2245" w:right="1134" w:bottom="851" w:left="1457" w:header="2155" w:footer="51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B0075" w14:textId="77777777" w:rsidR="000260FB" w:rsidRDefault="000260FB" w:rsidP="003C1830">
      <w:r>
        <w:separator/>
      </w:r>
    </w:p>
  </w:endnote>
  <w:endnote w:type="continuationSeparator" w:id="0">
    <w:p w14:paraId="72C0428C" w14:textId="77777777" w:rsidR="000260FB" w:rsidRDefault="000260FB" w:rsidP="003C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59E3B" w14:textId="77777777" w:rsidR="00EA7150" w:rsidRDefault="00EA7150">
    <w:pPr>
      <w:pStyle w:val="Fuzeile"/>
      <w:jc w:val="right"/>
    </w:pPr>
  </w:p>
  <w:p w14:paraId="75242069" w14:textId="77777777" w:rsidR="00D322DF" w:rsidRDefault="00D322DF" w:rsidP="00D322DF">
    <w:pPr>
      <w:pStyle w:val="CFuzeile"/>
      <w:tabs>
        <w:tab w:val="clear" w:pos="6521"/>
        <w:tab w:val="left" w:pos="2694"/>
      </w:tabs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5FC5A54" w14:textId="77777777" w:rsidR="00D322DF" w:rsidRPr="000A2E74" w:rsidRDefault="00D322DF" w:rsidP="00D322DF">
    <w:pPr>
      <w:pStyle w:val="CFuzeile"/>
      <w:tabs>
        <w:tab w:val="clear" w:pos="6521"/>
        <w:tab w:val="left" w:pos="2694"/>
      </w:tabs>
    </w:pPr>
    <w:r>
      <w:tab/>
    </w:r>
    <w:r>
      <w:tab/>
    </w:r>
    <w:r>
      <w:tab/>
    </w:r>
    <w:r>
      <w:tab/>
    </w:r>
    <w:r>
      <w:tab/>
    </w:r>
    <w:r>
      <w:tab/>
    </w:r>
    <w:r w:rsidR="009F3FE1" w:rsidRPr="000A2E74">
      <w:t>Bank für Sozialwirtschaft</w:t>
    </w:r>
  </w:p>
  <w:p w14:paraId="3D21F77F" w14:textId="77777777" w:rsidR="00D322DF" w:rsidRPr="000A2E74" w:rsidRDefault="00D322DF" w:rsidP="00D322DF">
    <w:pPr>
      <w:pStyle w:val="CFuzeile"/>
      <w:tabs>
        <w:tab w:val="clear" w:pos="6521"/>
        <w:tab w:val="left" w:pos="2694"/>
      </w:tabs>
    </w:pPr>
    <w:r w:rsidRPr="000A2E74">
      <w:rPr>
        <w:b/>
      </w:rPr>
      <w:t>Rechtsträger:</w:t>
    </w:r>
    <w:r w:rsidRPr="000A2E74">
      <w:tab/>
    </w:r>
    <w:r w:rsidRPr="000A2E74">
      <w:rPr>
        <w:b/>
      </w:rPr>
      <w:t>Vorstand:</w:t>
    </w:r>
    <w:r w:rsidRPr="000A2E74">
      <w:tab/>
    </w:r>
    <w:r w:rsidRPr="000A2E74">
      <w:tab/>
    </w:r>
    <w:r w:rsidRPr="000A2E74">
      <w:tab/>
    </w:r>
    <w:r w:rsidRPr="000A2E74">
      <w:tab/>
    </w:r>
    <w:r w:rsidR="00623934" w:rsidRPr="000A2E74">
      <w:rPr>
        <w:i/>
      </w:rPr>
      <w:t xml:space="preserve">IBAN: </w:t>
    </w:r>
    <w:r w:rsidR="00F87CA8" w:rsidRPr="000A2E74">
      <w:rPr>
        <w:i/>
        <w:color w:val="444444"/>
        <w:szCs w:val="14"/>
      </w:rPr>
      <w:t>DE32 3702 0500 0001 7894 00</w:t>
    </w:r>
    <w:r w:rsidR="00623934" w:rsidRPr="000A2E74">
      <w:rPr>
        <w:i/>
      </w:rPr>
      <w:t>, BIC: BFSWDE33STG</w:t>
    </w:r>
  </w:p>
  <w:p w14:paraId="5B2098B4" w14:textId="77777777" w:rsidR="00D322DF" w:rsidRPr="000A2E74" w:rsidRDefault="00D322DF" w:rsidP="00D322DF">
    <w:pPr>
      <w:pStyle w:val="CFuzeile"/>
      <w:tabs>
        <w:tab w:val="clear" w:pos="6521"/>
        <w:tab w:val="left" w:pos="2694"/>
      </w:tabs>
      <w:rPr>
        <w:b/>
        <w:bCs/>
      </w:rPr>
    </w:pPr>
    <w:r w:rsidRPr="000A2E74">
      <w:t>Caritasverband</w:t>
    </w:r>
    <w:r w:rsidRPr="000A2E74">
      <w:tab/>
    </w:r>
    <w:r w:rsidR="000D0EF9" w:rsidRPr="000A2E74">
      <w:t>Pfarrer Oliver Merkelbach (Vorsitzender)</w:t>
    </w:r>
    <w:r w:rsidRPr="000A2E74">
      <w:tab/>
    </w:r>
    <w:r w:rsidRPr="000A2E74">
      <w:rPr>
        <w:b/>
        <w:bCs/>
      </w:rPr>
      <w:t>Spendenkonto:</w:t>
    </w:r>
  </w:p>
  <w:p w14:paraId="0C8F1BDE" w14:textId="77777777" w:rsidR="00D322DF" w:rsidRPr="000A2E74" w:rsidRDefault="00D322DF" w:rsidP="00D322DF">
    <w:pPr>
      <w:pStyle w:val="CFuzeile"/>
      <w:tabs>
        <w:tab w:val="clear" w:pos="6521"/>
        <w:tab w:val="left" w:pos="2694"/>
      </w:tabs>
    </w:pPr>
    <w:r w:rsidRPr="000A2E74">
      <w:t>der Diözese</w:t>
    </w:r>
    <w:r w:rsidRPr="000A2E74">
      <w:tab/>
      <w:t xml:space="preserve">Dr. Annette </w:t>
    </w:r>
    <w:proofErr w:type="spellStart"/>
    <w:r w:rsidRPr="000A2E74">
      <w:t>Holuscha</w:t>
    </w:r>
    <w:proofErr w:type="spellEnd"/>
    <w:r w:rsidRPr="000A2E74">
      <w:t>-Uhlenbrock</w:t>
    </w:r>
    <w:r w:rsidRPr="000A2E74">
      <w:tab/>
    </w:r>
    <w:r w:rsidRPr="000A2E74">
      <w:tab/>
    </w:r>
    <w:r w:rsidR="009F3FE1" w:rsidRPr="000A2E74">
      <w:t>Bank für Sozialwirtschaft</w:t>
    </w:r>
  </w:p>
  <w:p w14:paraId="692CCB65" w14:textId="77777777" w:rsidR="00D322DF" w:rsidRPr="0073268B" w:rsidRDefault="00D322DF" w:rsidP="00D322DF">
    <w:pPr>
      <w:pStyle w:val="CFuzeile"/>
      <w:tabs>
        <w:tab w:val="clear" w:pos="6521"/>
        <w:tab w:val="left" w:pos="2694"/>
      </w:tabs>
      <w:rPr>
        <w:i/>
      </w:rPr>
    </w:pPr>
    <w:r w:rsidRPr="000A2E74">
      <w:t>Rottenburg-Stuttgart e. V.</w:t>
    </w:r>
    <w:r w:rsidRPr="000A2E74">
      <w:tab/>
    </w:r>
    <w:r w:rsidR="005B71FE" w:rsidRPr="000A2E74">
      <w:t xml:space="preserve">Hr. Matthias </w:t>
    </w:r>
    <w:proofErr w:type="spellStart"/>
    <w:r w:rsidR="005B71FE" w:rsidRPr="000A2E74">
      <w:t>Fenger</w:t>
    </w:r>
    <w:proofErr w:type="spellEnd"/>
    <w:r w:rsidRPr="000A2E74">
      <w:tab/>
    </w:r>
    <w:r w:rsidRPr="000A2E74">
      <w:tab/>
    </w:r>
    <w:r w:rsidRPr="000A2E74">
      <w:tab/>
    </w:r>
    <w:r w:rsidR="00623934" w:rsidRPr="000A2E74">
      <w:rPr>
        <w:i/>
      </w:rPr>
      <w:t>IBAN:</w:t>
    </w:r>
    <w:r w:rsidR="00F87CA8" w:rsidRPr="000A2E74">
      <w:rPr>
        <w:rFonts w:ascii="Segoe UI" w:hAnsi="Segoe UI" w:cs="Segoe UI"/>
        <w:color w:val="444444"/>
        <w:sz w:val="20"/>
      </w:rPr>
      <w:t xml:space="preserve"> </w:t>
    </w:r>
    <w:r w:rsidR="00F87CA8" w:rsidRPr="000A2E74">
      <w:rPr>
        <w:i/>
        <w:color w:val="444444"/>
        <w:szCs w:val="14"/>
      </w:rPr>
      <w:t>DE48 3702 0500 0001 7895 00</w:t>
    </w:r>
    <w:r w:rsidR="00623934" w:rsidRPr="000A2E74">
      <w:rPr>
        <w:i/>
      </w:rPr>
      <w:t>, BIC</w:t>
    </w:r>
    <w:r w:rsidR="00623934" w:rsidRPr="000A2E74">
      <w:rPr>
        <w:i/>
        <w:szCs w:val="14"/>
      </w:rPr>
      <w:t xml:space="preserve">: </w:t>
    </w:r>
    <w:r w:rsidR="00F87CA8" w:rsidRPr="000A2E74">
      <w:rPr>
        <w:i/>
        <w:color w:val="444444"/>
        <w:szCs w:val="14"/>
      </w:rPr>
      <w:t>BFSWDE33STG</w:t>
    </w:r>
  </w:p>
  <w:p w14:paraId="7683C0EC" w14:textId="77777777" w:rsidR="00EA7150" w:rsidRDefault="00EA71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CE6EA" w14:textId="77777777" w:rsidR="00997DE5" w:rsidRDefault="00997DE5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F87CA8">
      <w:rPr>
        <w:noProof/>
      </w:rPr>
      <w:t>2</w:t>
    </w:r>
    <w:r>
      <w:fldChar w:fldCharType="end"/>
    </w:r>
  </w:p>
  <w:p w14:paraId="73335986" w14:textId="77777777" w:rsidR="00997DE5" w:rsidRDefault="00997D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C5CBC" w14:textId="77777777" w:rsidR="000260FB" w:rsidRDefault="000260FB" w:rsidP="003C1830">
      <w:r>
        <w:separator/>
      </w:r>
    </w:p>
  </w:footnote>
  <w:footnote w:type="continuationSeparator" w:id="0">
    <w:p w14:paraId="4363D79D" w14:textId="77777777" w:rsidR="000260FB" w:rsidRDefault="000260FB" w:rsidP="003C1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DBE37" w14:textId="77777777" w:rsidR="00EA7150" w:rsidRDefault="007524D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D82B15" wp14:editId="6FF99E9D">
              <wp:simplePos x="0" y="0"/>
              <wp:positionH relativeFrom="page">
                <wp:posOffset>4324350</wp:posOffset>
              </wp:positionH>
              <wp:positionV relativeFrom="page">
                <wp:posOffset>647065</wp:posOffset>
              </wp:positionV>
              <wp:extent cx="665480" cy="798830"/>
              <wp:effectExtent l="0" t="0" r="0" b="1270"/>
              <wp:wrapNone/>
              <wp:docPr id="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480" cy="798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4B5532" w14:textId="77777777" w:rsidR="00EA7150" w:rsidRDefault="007524D7" w:rsidP="002543D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F99C86" wp14:editId="35F6A190">
                                <wp:extent cx="469900" cy="615950"/>
                                <wp:effectExtent l="0" t="0" r="6350" b="0"/>
                                <wp:docPr id="5" name="Grafik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9900" cy="615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D82B1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40.5pt;margin-top:50.95pt;width:52.4pt;height:62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" filled="f" stroked="f">
              <v:textbox>
                <w:txbxContent>
                  <w:p w14:paraId="2E4B5532" w14:textId="77777777" w:rsidR="00EA7150" w:rsidRDefault="007524D7" w:rsidP="002543DA">
                    <w:r>
                      <w:rPr>
                        <w:noProof/>
                      </w:rPr>
                      <w:drawing>
                        <wp:inline distT="0" distB="0" distL="0" distR="0" wp14:anchorId="4FF99C86" wp14:editId="35F6A190">
                          <wp:extent cx="469900" cy="615950"/>
                          <wp:effectExtent l="0" t="0" r="6350" b="0"/>
                          <wp:docPr id="5" name="Grafik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9900" cy="615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5646F302" wp14:editId="7AE564DF">
              <wp:simplePos x="0" y="0"/>
              <wp:positionH relativeFrom="page">
                <wp:posOffset>716280</wp:posOffset>
              </wp:positionH>
              <wp:positionV relativeFrom="page">
                <wp:posOffset>754380</wp:posOffset>
              </wp:positionV>
              <wp:extent cx="2094865" cy="712470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4865" cy="712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207E4F" w14:textId="77777777" w:rsidR="00EA7150" w:rsidRDefault="007524D7" w:rsidP="002543D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A0E5D5" wp14:editId="249DF206">
                                <wp:extent cx="1905000" cy="558800"/>
                                <wp:effectExtent l="0" t="0" r="0" b="0"/>
                                <wp:docPr id="4" name="Grafik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00" cy="558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46F302" id="_x0000_s1028" type="#_x0000_t202" style="position:absolute;margin-left:56.4pt;margin-top:59.4pt;width:164.95pt;height:56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" filled="f" stroked="f">
              <v:textbox>
                <w:txbxContent>
                  <w:p w14:paraId="54207E4F" w14:textId="77777777" w:rsidR="00EA7150" w:rsidRDefault="007524D7" w:rsidP="002543DA">
                    <w:r>
                      <w:rPr>
                        <w:noProof/>
                      </w:rPr>
                      <w:drawing>
                        <wp:inline distT="0" distB="0" distL="0" distR="0" wp14:anchorId="51A0E5D5" wp14:editId="249DF206">
                          <wp:extent cx="1905000" cy="558800"/>
                          <wp:effectExtent l="0" t="0" r="0" b="0"/>
                          <wp:docPr id="4" name="Grafik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00" cy="558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4D5BB459" wp14:editId="5222A58E">
              <wp:simplePos x="0" y="0"/>
              <wp:positionH relativeFrom="page">
                <wp:posOffset>4965065</wp:posOffset>
              </wp:positionH>
              <wp:positionV relativeFrom="page">
                <wp:posOffset>680085</wp:posOffset>
              </wp:positionV>
              <wp:extent cx="2274570" cy="808355"/>
              <wp:effectExtent l="2540" t="3810" r="0" b="0"/>
              <wp:wrapNone/>
              <wp:docPr id="3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4570" cy="808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6C35E" w14:textId="77777777" w:rsidR="000D154E" w:rsidRDefault="000D154E" w:rsidP="000D154E">
                          <w:pPr>
                            <w:spacing w:line="320" w:lineRule="exact"/>
                            <w:rPr>
                              <w:kern w:val="32"/>
                              <w:sz w:val="28"/>
                              <w:szCs w:val="28"/>
                            </w:rPr>
                          </w:pPr>
                        </w:p>
                        <w:p w14:paraId="1AC1B801" w14:textId="77777777" w:rsidR="00EA7150" w:rsidRPr="005C7474" w:rsidRDefault="00CC4801" w:rsidP="000D154E">
                          <w:pPr>
                            <w:spacing w:line="320" w:lineRule="exact"/>
                            <w:rPr>
                              <w:kern w:val="32"/>
                              <w:sz w:val="28"/>
                              <w:szCs w:val="28"/>
                            </w:rPr>
                          </w:pPr>
                          <w:r>
                            <w:rPr>
                              <w:kern w:val="32"/>
                              <w:sz w:val="28"/>
                              <w:szCs w:val="28"/>
                            </w:rPr>
                            <w:t>Caritas</w:t>
                          </w:r>
                          <w:r w:rsidR="00EA7150" w:rsidRPr="005C7474">
                            <w:rPr>
                              <w:kern w:val="32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14BCC373" w14:textId="77777777" w:rsidR="00EA7150" w:rsidRDefault="0037068E" w:rsidP="003C1830">
                          <w:pPr>
                            <w:spacing w:line="320" w:lineRule="exact"/>
                            <w:rPr>
                              <w:kern w:val="32"/>
                              <w:sz w:val="28"/>
                              <w:szCs w:val="28"/>
                            </w:rPr>
                          </w:pPr>
                          <w:r>
                            <w:rPr>
                              <w:kern w:val="32"/>
                              <w:sz w:val="28"/>
                              <w:szCs w:val="28"/>
                            </w:rPr>
                            <w:t>Schwarzwald-Gäu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5BB459" id="Textfeld 4" o:spid="_x0000_s1029" type="#_x0000_t202" style="position:absolute;margin-left:390.95pt;margin-top:53.55pt;width:179.1pt;height:63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" filled="f" stroked="f" strokeweight=".5pt">
              <v:textbox>
                <w:txbxContent>
                  <w:p w14:paraId="2946C35E" w14:textId="77777777" w:rsidR="000D154E" w:rsidRDefault="000D154E" w:rsidP="000D154E">
                    <w:pPr>
                      <w:spacing w:line="320" w:lineRule="exact"/>
                      <w:rPr>
                        <w:kern w:val="32"/>
                        <w:sz w:val="28"/>
                        <w:szCs w:val="28"/>
                      </w:rPr>
                    </w:pPr>
                  </w:p>
                  <w:p w14:paraId="1AC1B801" w14:textId="77777777" w:rsidR="00EA7150" w:rsidRPr="005C7474" w:rsidRDefault="00CC4801" w:rsidP="000D154E">
                    <w:pPr>
                      <w:spacing w:line="320" w:lineRule="exact"/>
                      <w:rPr>
                        <w:kern w:val="32"/>
                        <w:sz w:val="28"/>
                        <w:szCs w:val="28"/>
                      </w:rPr>
                    </w:pPr>
                    <w:r>
                      <w:rPr>
                        <w:kern w:val="32"/>
                        <w:sz w:val="28"/>
                        <w:szCs w:val="28"/>
                      </w:rPr>
                      <w:t>Caritas</w:t>
                    </w:r>
                    <w:r w:rsidR="00EA7150" w:rsidRPr="005C7474">
                      <w:rPr>
                        <w:kern w:val="32"/>
                        <w:sz w:val="28"/>
                        <w:szCs w:val="28"/>
                      </w:rPr>
                      <w:t xml:space="preserve"> </w:t>
                    </w:r>
                  </w:p>
                  <w:p w14:paraId="14BCC373" w14:textId="77777777" w:rsidR="00EA7150" w:rsidRDefault="0037068E" w:rsidP="003C1830">
                    <w:pPr>
                      <w:spacing w:line="320" w:lineRule="exact"/>
                      <w:rPr>
                        <w:kern w:val="32"/>
                        <w:sz w:val="28"/>
                        <w:szCs w:val="28"/>
                      </w:rPr>
                    </w:pPr>
                    <w:r>
                      <w:rPr>
                        <w:kern w:val="32"/>
                        <w:sz w:val="28"/>
                        <w:szCs w:val="28"/>
                      </w:rPr>
                      <w:t>Schwarzwald-Gäu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BFAEF" w14:textId="77777777" w:rsidR="00EA7150" w:rsidRDefault="007524D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16360FA8" wp14:editId="3303560E">
              <wp:simplePos x="0" y="0"/>
              <wp:positionH relativeFrom="page">
                <wp:posOffset>4965065</wp:posOffset>
              </wp:positionH>
              <wp:positionV relativeFrom="page">
                <wp:posOffset>622935</wp:posOffset>
              </wp:positionV>
              <wp:extent cx="2274570" cy="687070"/>
              <wp:effectExtent l="0" t="0" r="0" b="0"/>
              <wp:wrapNone/>
              <wp:docPr id="2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4570" cy="6870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A541DFE" w14:textId="77777777" w:rsidR="00EA7150" w:rsidRDefault="00EA7150" w:rsidP="00381273">
                          <w:pPr>
                            <w:spacing w:line="320" w:lineRule="exact"/>
                            <w:rPr>
                              <w:kern w:val="32"/>
                              <w:sz w:val="28"/>
                              <w:szCs w:val="28"/>
                            </w:rPr>
                          </w:pPr>
                        </w:p>
                        <w:p w14:paraId="580F4C73" w14:textId="77777777" w:rsidR="00EA7150" w:rsidRPr="005C7474" w:rsidRDefault="00EA7150" w:rsidP="00381273">
                          <w:pPr>
                            <w:spacing w:line="320" w:lineRule="exact"/>
                            <w:rPr>
                              <w:kern w:val="32"/>
                              <w:sz w:val="28"/>
                              <w:szCs w:val="28"/>
                            </w:rPr>
                          </w:pPr>
                          <w:r w:rsidRPr="005C7474">
                            <w:rPr>
                              <w:kern w:val="32"/>
                              <w:sz w:val="28"/>
                              <w:szCs w:val="28"/>
                            </w:rPr>
                            <w:t xml:space="preserve">Deutscher </w:t>
                          </w:r>
                        </w:p>
                        <w:p w14:paraId="5DF4B3F0" w14:textId="77777777" w:rsidR="00EA7150" w:rsidRPr="005C7474" w:rsidRDefault="00EA7150" w:rsidP="00381273">
                          <w:pPr>
                            <w:spacing w:line="320" w:lineRule="exact"/>
                            <w:rPr>
                              <w:kern w:val="32"/>
                              <w:sz w:val="28"/>
                              <w:szCs w:val="28"/>
                            </w:rPr>
                          </w:pPr>
                          <w:r w:rsidRPr="005C7474">
                            <w:rPr>
                              <w:kern w:val="32"/>
                              <w:sz w:val="28"/>
                              <w:szCs w:val="28"/>
                            </w:rPr>
                            <w:t>Caritasverband e.V.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360FA8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0" type="#_x0000_t202" style="position:absolute;margin-left:390.95pt;margin-top:49.05pt;width:179.1pt;height:54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" fillcolor="window" stroked="f" strokeweight=".5pt">
              <v:textbox>
                <w:txbxContent>
                  <w:p w14:paraId="0A541DFE" w14:textId="77777777" w:rsidR="00EA7150" w:rsidRDefault="00EA7150" w:rsidP="00381273">
                    <w:pPr>
                      <w:spacing w:line="320" w:lineRule="exact"/>
                      <w:rPr>
                        <w:kern w:val="32"/>
                        <w:sz w:val="28"/>
                        <w:szCs w:val="28"/>
                      </w:rPr>
                    </w:pPr>
                  </w:p>
                  <w:p w14:paraId="580F4C73" w14:textId="77777777" w:rsidR="00EA7150" w:rsidRPr="005C7474" w:rsidRDefault="00EA7150" w:rsidP="00381273">
                    <w:pPr>
                      <w:spacing w:line="320" w:lineRule="exact"/>
                      <w:rPr>
                        <w:kern w:val="32"/>
                        <w:sz w:val="28"/>
                        <w:szCs w:val="28"/>
                      </w:rPr>
                    </w:pPr>
                    <w:r w:rsidRPr="005C7474">
                      <w:rPr>
                        <w:kern w:val="32"/>
                        <w:sz w:val="28"/>
                        <w:szCs w:val="28"/>
                      </w:rPr>
                      <w:t xml:space="preserve">Deutscher </w:t>
                    </w:r>
                  </w:p>
                  <w:p w14:paraId="5DF4B3F0" w14:textId="77777777" w:rsidR="00EA7150" w:rsidRPr="005C7474" w:rsidRDefault="00EA7150" w:rsidP="00381273">
                    <w:pPr>
                      <w:spacing w:line="320" w:lineRule="exact"/>
                      <w:rPr>
                        <w:kern w:val="32"/>
                        <w:sz w:val="28"/>
                        <w:szCs w:val="28"/>
                      </w:rPr>
                    </w:pPr>
                    <w:r w:rsidRPr="005C7474">
                      <w:rPr>
                        <w:kern w:val="32"/>
                        <w:sz w:val="28"/>
                        <w:szCs w:val="28"/>
                      </w:rPr>
                      <w:t>Caritasverband e.V.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17242" w14:textId="77777777" w:rsidR="008E0DB9" w:rsidRDefault="007524D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22092F81" wp14:editId="5570283A">
              <wp:simplePos x="0" y="0"/>
              <wp:positionH relativeFrom="page">
                <wp:posOffset>4965065</wp:posOffset>
              </wp:positionH>
              <wp:positionV relativeFrom="page">
                <wp:posOffset>622935</wp:posOffset>
              </wp:positionV>
              <wp:extent cx="2274570" cy="751205"/>
              <wp:effectExtent l="2540" t="3810" r="0" b="0"/>
              <wp:wrapNone/>
              <wp:docPr id="1" name="Textfeld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4570" cy="751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E7A8A" w14:textId="77777777" w:rsidR="000D49B1" w:rsidRPr="005C7474" w:rsidRDefault="000D49B1" w:rsidP="000D49B1">
                          <w:pPr>
                            <w:spacing w:line="320" w:lineRule="exact"/>
                            <w:rPr>
                              <w:kern w:val="32"/>
                              <w:sz w:val="28"/>
                              <w:szCs w:val="28"/>
                            </w:rPr>
                          </w:pPr>
                          <w:r w:rsidRPr="005C7474">
                            <w:rPr>
                              <w:kern w:val="32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0A2FD9FA" w14:textId="77777777" w:rsidR="000D49B1" w:rsidRDefault="00EF464D" w:rsidP="000D49B1">
                          <w:pPr>
                            <w:spacing w:line="320" w:lineRule="exact"/>
                            <w:rPr>
                              <w:kern w:val="32"/>
                              <w:sz w:val="28"/>
                              <w:szCs w:val="28"/>
                            </w:rPr>
                          </w:pPr>
                          <w:r>
                            <w:rPr>
                              <w:kern w:val="32"/>
                              <w:sz w:val="28"/>
                              <w:szCs w:val="28"/>
                            </w:rPr>
                            <w:t>Caritas</w:t>
                          </w:r>
                        </w:p>
                        <w:p w14:paraId="68C9F720" w14:textId="77777777" w:rsidR="000D49B1" w:rsidRPr="005C7474" w:rsidRDefault="00452289" w:rsidP="000D49B1">
                          <w:pPr>
                            <w:spacing w:line="320" w:lineRule="exact"/>
                            <w:rPr>
                              <w:kern w:val="32"/>
                              <w:sz w:val="28"/>
                              <w:szCs w:val="28"/>
                            </w:rPr>
                          </w:pPr>
                          <w:r>
                            <w:rPr>
                              <w:kern w:val="32"/>
                              <w:sz w:val="28"/>
                              <w:szCs w:val="28"/>
                            </w:rPr>
                            <w:t>Schwarzwald-Gäu</w:t>
                          </w:r>
                        </w:p>
                        <w:p w14:paraId="271A8661" w14:textId="77777777" w:rsidR="008E0DB9" w:rsidRPr="000D49B1" w:rsidRDefault="008E0DB9" w:rsidP="000D49B1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092F81"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31" type="#_x0000_t202" style="position:absolute;margin-left:390.95pt;margin-top:49.05pt;width:179.1pt;height:59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" filled="f" stroked="f" strokeweight=".5pt">
              <v:textbox>
                <w:txbxContent>
                  <w:p w14:paraId="377E7A8A" w14:textId="77777777" w:rsidR="000D49B1" w:rsidRPr="005C7474" w:rsidRDefault="000D49B1" w:rsidP="000D49B1">
                    <w:pPr>
                      <w:spacing w:line="320" w:lineRule="exact"/>
                      <w:rPr>
                        <w:kern w:val="32"/>
                        <w:sz w:val="28"/>
                        <w:szCs w:val="28"/>
                      </w:rPr>
                    </w:pPr>
                    <w:r w:rsidRPr="005C7474">
                      <w:rPr>
                        <w:kern w:val="32"/>
                        <w:sz w:val="28"/>
                        <w:szCs w:val="28"/>
                      </w:rPr>
                      <w:t xml:space="preserve"> </w:t>
                    </w:r>
                  </w:p>
                  <w:p w14:paraId="0A2FD9FA" w14:textId="77777777" w:rsidR="000D49B1" w:rsidRDefault="00EF464D" w:rsidP="000D49B1">
                    <w:pPr>
                      <w:spacing w:line="320" w:lineRule="exact"/>
                      <w:rPr>
                        <w:kern w:val="32"/>
                        <w:sz w:val="28"/>
                        <w:szCs w:val="28"/>
                      </w:rPr>
                    </w:pPr>
                    <w:r>
                      <w:rPr>
                        <w:kern w:val="32"/>
                        <w:sz w:val="28"/>
                        <w:szCs w:val="28"/>
                      </w:rPr>
                      <w:t>Caritas</w:t>
                    </w:r>
                  </w:p>
                  <w:p w14:paraId="68C9F720" w14:textId="77777777" w:rsidR="000D49B1" w:rsidRPr="005C7474" w:rsidRDefault="00452289" w:rsidP="000D49B1">
                    <w:pPr>
                      <w:spacing w:line="320" w:lineRule="exact"/>
                      <w:rPr>
                        <w:kern w:val="32"/>
                        <w:sz w:val="28"/>
                        <w:szCs w:val="28"/>
                      </w:rPr>
                    </w:pPr>
                    <w:r>
                      <w:rPr>
                        <w:kern w:val="32"/>
                        <w:sz w:val="28"/>
                        <w:szCs w:val="28"/>
                      </w:rPr>
                      <w:t>Schwarzwald-Gäu</w:t>
                    </w:r>
                  </w:p>
                  <w:p w14:paraId="271A8661" w14:textId="77777777" w:rsidR="008E0DB9" w:rsidRPr="000D49B1" w:rsidRDefault="008E0DB9" w:rsidP="000D49B1">
                    <w:pPr>
                      <w:rPr>
                        <w:szCs w:val="28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06754"/>
    <w:multiLevelType w:val="hybridMultilevel"/>
    <w:tmpl w:val="1ABE491A"/>
    <w:lvl w:ilvl="0" w:tplc="542EDFB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B45FA"/>
    <w:multiLevelType w:val="hybridMultilevel"/>
    <w:tmpl w:val="A946865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258408">
    <w:abstractNumId w:val="0"/>
  </w:num>
  <w:num w:numId="2" w16cid:durableId="1472668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DA7"/>
    <w:rsid w:val="000260FB"/>
    <w:rsid w:val="00057D28"/>
    <w:rsid w:val="00092123"/>
    <w:rsid w:val="000A1F88"/>
    <w:rsid w:val="000A2E74"/>
    <w:rsid w:val="000C0223"/>
    <w:rsid w:val="000C49BC"/>
    <w:rsid w:val="000D0EF9"/>
    <w:rsid w:val="000D154E"/>
    <w:rsid w:val="000D49B1"/>
    <w:rsid w:val="000E474D"/>
    <w:rsid w:val="000E552D"/>
    <w:rsid w:val="00106AA4"/>
    <w:rsid w:val="001101D6"/>
    <w:rsid w:val="001129FA"/>
    <w:rsid w:val="00115296"/>
    <w:rsid w:val="00115FDD"/>
    <w:rsid w:val="00123971"/>
    <w:rsid w:val="00131901"/>
    <w:rsid w:val="00132B84"/>
    <w:rsid w:val="00133B17"/>
    <w:rsid w:val="00136AC3"/>
    <w:rsid w:val="0014315C"/>
    <w:rsid w:val="00155B54"/>
    <w:rsid w:val="00176FE8"/>
    <w:rsid w:val="001864FB"/>
    <w:rsid w:val="001C1015"/>
    <w:rsid w:val="001D6D46"/>
    <w:rsid w:val="001F310D"/>
    <w:rsid w:val="001F3561"/>
    <w:rsid w:val="00207CDA"/>
    <w:rsid w:val="002543DA"/>
    <w:rsid w:val="002A1837"/>
    <w:rsid w:val="002A6AA0"/>
    <w:rsid w:val="002B5AAA"/>
    <w:rsid w:val="002C302A"/>
    <w:rsid w:val="002D43C4"/>
    <w:rsid w:val="002D576F"/>
    <w:rsid w:val="002E4850"/>
    <w:rsid w:val="002F05F7"/>
    <w:rsid w:val="003138DD"/>
    <w:rsid w:val="0035490A"/>
    <w:rsid w:val="0037068E"/>
    <w:rsid w:val="00381273"/>
    <w:rsid w:val="00382166"/>
    <w:rsid w:val="00391530"/>
    <w:rsid w:val="003B324F"/>
    <w:rsid w:val="003C1830"/>
    <w:rsid w:val="003C3F78"/>
    <w:rsid w:val="003E557C"/>
    <w:rsid w:val="00410586"/>
    <w:rsid w:val="00413306"/>
    <w:rsid w:val="0042598D"/>
    <w:rsid w:val="00450C39"/>
    <w:rsid w:val="00452289"/>
    <w:rsid w:val="00453389"/>
    <w:rsid w:val="0045403E"/>
    <w:rsid w:val="004562E9"/>
    <w:rsid w:val="00464824"/>
    <w:rsid w:val="004653FC"/>
    <w:rsid w:val="004867B9"/>
    <w:rsid w:val="00516597"/>
    <w:rsid w:val="00516E5D"/>
    <w:rsid w:val="0052219D"/>
    <w:rsid w:val="00523EF5"/>
    <w:rsid w:val="00526553"/>
    <w:rsid w:val="00544456"/>
    <w:rsid w:val="00554449"/>
    <w:rsid w:val="005938AC"/>
    <w:rsid w:val="00595EB3"/>
    <w:rsid w:val="005A109D"/>
    <w:rsid w:val="005B53AB"/>
    <w:rsid w:val="005B71FE"/>
    <w:rsid w:val="005C7474"/>
    <w:rsid w:val="005C76FA"/>
    <w:rsid w:val="005D36C6"/>
    <w:rsid w:val="005E0A83"/>
    <w:rsid w:val="005E3553"/>
    <w:rsid w:val="005F0830"/>
    <w:rsid w:val="005F0B5C"/>
    <w:rsid w:val="005F5DEE"/>
    <w:rsid w:val="00605CFA"/>
    <w:rsid w:val="00610527"/>
    <w:rsid w:val="00623934"/>
    <w:rsid w:val="00650A3C"/>
    <w:rsid w:val="00656736"/>
    <w:rsid w:val="0068158D"/>
    <w:rsid w:val="00681B40"/>
    <w:rsid w:val="006C139B"/>
    <w:rsid w:val="006D6977"/>
    <w:rsid w:val="006E0960"/>
    <w:rsid w:val="006E293A"/>
    <w:rsid w:val="006E39A4"/>
    <w:rsid w:val="006F7F51"/>
    <w:rsid w:val="007035AE"/>
    <w:rsid w:val="0070777F"/>
    <w:rsid w:val="007163E0"/>
    <w:rsid w:val="00722916"/>
    <w:rsid w:val="00724790"/>
    <w:rsid w:val="00733C10"/>
    <w:rsid w:val="00737A6A"/>
    <w:rsid w:val="007524D7"/>
    <w:rsid w:val="00754FDD"/>
    <w:rsid w:val="00775FA0"/>
    <w:rsid w:val="007863F0"/>
    <w:rsid w:val="007A6A80"/>
    <w:rsid w:val="007D2D14"/>
    <w:rsid w:val="007F22FA"/>
    <w:rsid w:val="008175D5"/>
    <w:rsid w:val="00841A0F"/>
    <w:rsid w:val="00847B81"/>
    <w:rsid w:val="00866452"/>
    <w:rsid w:val="00867C68"/>
    <w:rsid w:val="00875786"/>
    <w:rsid w:val="008A043E"/>
    <w:rsid w:val="008A6894"/>
    <w:rsid w:val="008E0DB9"/>
    <w:rsid w:val="008F6497"/>
    <w:rsid w:val="009120BF"/>
    <w:rsid w:val="0092321C"/>
    <w:rsid w:val="009324D3"/>
    <w:rsid w:val="009474A8"/>
    <w:rsid w:val="0095001B"/>
    <w:rsid w:val="00987DF5"/>
    <w:rsid w:val="00991856"/>
    <w:rsid w:val="009949B9"/>
    <w:rsid w:val="00997DE5"/>
    <w:rsid w:val="009A6DAF"/>
    <w:rsid w:val="009C67C0"/>
    <w:rsid w:val="009D029C"/>
    <w:rsid w:val="009F3FE1"/>
    <w:rsid w:val="009F4223"/>
    <w:rsid w:val="009F429F"/>
    <w:rsid w:val="00A04107"/>
    <w:rsid w:val="00A06760"/>
    <w:rsid w:val="00A179CD"/>
    <w:rsid w:val="00A20908"/>
    <w:rsid w:val="00A31AFE"/>
    <w:rsid w:val="00A40F28"/>
    <w:rsid w:val="00A43B78"/>
    <w:rsid w:val="00A43DB7"/>
    <w:rsid w:val="00A75BF1"/>
    <w:rsid w:val="00A83F5B"/>
    <w:rsid w:val="00AC6094"/>
    <w:rsid w:val="00AC6BF5"/>
    <w:rsid w:val="00AF25FE"/>
    <w:rsid w:val="00AF5C78"/>
    <w:rsid w:val="00B10926"/>
    <w:rsid w:val="00B10F4F"/>
    <w:rsid w:val="00B32C4B"/>
    <w:rsid w:val="00B41913"/>
    <w:rsid w:val="00B41B0C"/>
    <w:rsid w:val="00B43B02"/>
    <w:rsid w:val="00B70093"/>
    <w:rsid w:val="00B925E4"/>
    <w:rsid w:val="00B96BB7"/>
    <w:rsid w:val="00BB44F7"/>
    <w:rsid w:val="00BC475D"/>
    <w:rsid w:val="00BE20C5"/>
    <w:rsid w:val="00BE589A"/>
    <w:rsid w:val="00C1198E"/>
    <w:rsid w:val="00C47544"/>
    <w:rsid w:val="00C51E55"/>
    <w:rsid w:val="00C55A39"/>
    <w:rsid w:val="00C80780"/>
    <w:rsid w:val="00C80CA4"/>
    <w:rsid w:val="00C81A0C"/>
    <w:rsid w:val="00C92D9C"/>
    <w:rsid w:val="00CC105A"/>
    <w:rsid w:val="00CC4801"/>
    <w:rsid w:val="00CC709D"/>
    <w:rsid w:val="00CD0F9B"/>
    <w:rsid w:val="00CE6AD4"/>
    <w:rsid w:val="00D0024D"/>
    <w:rsid w:val="00D118D2"/>
    <w:rsid w:val="00D21154"/>
    <w:rsid w:val="00D25426"/>
    <w:rsid w:val="00D322DF"/>
    <w:rsid w:val="00D6201A"/>
    <w:rsid w:val="00D96717"/>
    <w:rsid w:val="00DB7BB0"/>
    <w:rsid w:val="00E34BC2"/>
    <w:rsid w:val="00E41C54"/>
    <w:rsid w:val="00E42345"/>
    <w:rsid w:val="00E93037"/>
    <w:rsid w:val="00EA7150"/>
    <w:rsid w:val="00EF359E"/>
    <w:rsid w:val="00EF464D"/>
    <w:rsid w:val="00F0697F"/>
    <w:rsid w:val="00F32DC7"/>
    <w:rsid w:val="00F43DA7"/>
    <w:rsid w:val="00F62910"/>
    <w:rsid w:val="00F76AC7"/>
    <w:rsid w:val="00F8598F"/>
    <w:rsid w:val="00F87CA8"/>
    <w:rsid w:val="00F9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61030CF7"/>
  <w15:docId w15:val="{8F6A0FEA-A746-4CD7-944F-925AC233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15FDD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949B9"/>
    <w:rPr>
      <w:color w:val="0000FF"/>
      <w:u w:val="single"/>
    </w:rPr>
  </w:style>
  <w:style w:type="character" w:styleId="Platzhaltertext">
    <w:name w:val="Placeholder Text"/>
    <w:uiPriority w:val="99"/>
    <w:semiHidden/>
    <w:rsid w:val="009949B9"/>
    <w:rPr>
      <w:color w:val="808080"/>
    </w:rPr>
  </w:style>
  <w:style w:type="paragraph" w:styleId="Sprechblasentext">
    <w:name w:val="Balloon Text"/>
    <w:basedOn w:val="Standard"/>
    <w:link w:val="SprechblasentextZchn"/>
    <w:rsid w:val="009949B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949B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C18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C1830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rsid w:val="003C18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C1830"/>
    <w:rPr>
      <w:rFonts w:ascii="Arial" w:hAnsi="Arial"/>
      <w:sz w:val="22"/>
    </w:rPr>
  </w:style>
  <w:style w:type="paragraph" w:customStyle="1" w:styleId="CFuzeile">
    <w:name w:val="C_Fußzeile"/>
    <w:basedOn w:val="Fuzeile"/>
    <w:rsid w:val="002D576F"/>
    <w:pPr>
      <w:tabs>
        <w:tab w:val="clear" w:pos="4536"/>
        <w:tab w:val="clear" w:pos="9072"/>
        <w:tab w:val="left" w:pos="6521"/>
      </w:tabs>
      <w:spacing w:line="184" w:lineRule="exact"/>
      <w:ind w:right="-595"/>
    </w:pPr>
    <w:rPr>
      <w:rFonts w:cs="Arial"/>
      <w:sz w:val="14"/>
    </w:rPr>
  </w:style>
  <w:style w:type="paragraph" w:customStyle="1" w:styleId="CAdressat">
    <w:name w:val="C_Adressat"/>
    <w:basedOn w:val="Standard"/>
    <w:rsid w:val="00D21154"/>
    <w:pPr>
      <w:framePr w:w="5216" w:h="2268" w:hRule="exact" w:wrap="around" w:hAnchor="margin" w:x="-27" w:y="1617" w:anchorLock="1"/>
      <w:shd w:val="solid" w:color="FFFFFF" w:fill="FFFFFF"/>
    </w:pPr>
    <w:rPr>
      <w:rFonts w:cs="Arial"/>
    </w:rPr>
  </w:style>
  <w:style w:type="paragraph" w:styleId="Listenabsatz">
    <w:name w:val="List Paragraph"/>
    <w:basedOn w:val="Standard"/>
    <w:uiPriority w:val="34"/>
    <w:qFormat/>
    <w:rsid w:val="001864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table" w:styleId="Tabellenraster">
    <w:name w:val="Table Grid"/>
    <w:basedOn w:val="NormaleTabelle"/>
    <w:uiPriority w:val="39"/>
    <w:rsid w:val="00866452"/>
    <w:rPr>
      <w:rFonts w:ascii="Batang" w:eastAsiaTheme="minorHAnsi" w:hAnsi="Batang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WINDOWS\Temporary%20Internet%20Files\Briefbogen%20mit%20Logo_Schriftzug_schwarzwald-gau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BC545AE7AE0747B0F8927FC0F4B618" ma:contentTypeVersion="6" ma:contentTypeDescription="Ein neues Dokument erstellen." ma:contentTypeScope="" ma:versionID="42ea1145b1ed62a530f1a0e1b7007d16">
  <xsd:schema xmlns:xsd="http://www.w3.org/2001/XMLSchema" xmlns:xs="http://www.w3.org/2001/XMLSchema" xmlns:p="http://schemas.microsoft.com/office/2006/metadata/properties" xmlns:ns2="35cf9891-148b-42c9-b464-b940544a8f26" xmlns:ns3="66511bfd-2329-4cd9-a643-00181de9ab0a" targetNamespace="http://schemas.microsoft.com/office/2006/metadata/properties" ma:root="true" ma:fieldsID="5ffb211d49462526881cb5d878875ce4" ns2:_="" ns3:_="">
    <xsd:import namespace="35cf9891-148b-42c9-b464-b940544a8f26"/>
    <xsd:import namespace="66511bfd-2329-4cd9-a643-00181de9ab0a"/>
    <xsd:element name="properties">
      <xsd:complexType>
        <xsd:sequence>
          <xsd:element name="documentManagement">
            <xsd:complexType>
              <xsd:all>
                <xsd:element ref="ns2:f1b56b1340644ef0a99336c236a6bada" minOccurs="0"/>
                <xsd:element ref="ns2:TaxCatchAll" minOccurs="0"/>
                <xsd:element ref="ns2:TaxCatchAllLabel" minOccurs="0"/>
                <xsd:element ref="ns2:TaxKeywordTaxHTFiel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f9891-148b-42c9-b464-b940544a8f26" elementFormDefault="qualified">
    <xsd:import namespace="http://schemas.microsoft.com/office/2006/documentManagement/types"/>
    <xsd:import namespace="http://schemas.microsoft.com/office/infopath/2007/PartnerControls"/>
    <xsd:element name="f1b56b1340644ef0a99336c236a6bada" ma:index="8" nillable="true" ma:taxonomy="true" ma:internalName="f1b56b1340644ef0a99336c236a6bada" ma:taxonomyFieldName="Archivschl_x00fc_ssel" ma:displayName="Archivschlüssel" ma:readOnly="false" ma:default="" ma:fieldId="{f1b56b13-4064-4ef0-a993-36c236a6bada}" ma:sspId="3ea14838-5662-4bd7-952f-febbbfcc852f" ma:termSetId="7405496b-689c-4ab0-8e42-e6d391b257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75ed705-0762-40fe-8199-b9e121205349}" ma:internalName="TaxCatchAll" ma:showField="CatchAllData" ma:web="66511bfd-2329-4cd9-a643-00181de9ab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75ed705-0762-40fe-8199-b9e121205349}" ma:internalName="TaxCatchAllLabel" ma:readOnly="true" ma:showField="CatchAllDataLabel" ma:web="66511bfd-2329-4cd9-a643-00181de9ab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ma:taxonomy="true" ma:internalName="TaxKeywordTaxHTField" ma:taxonomyFieldName="TaxKeyword" ma:displayName="Schlagworte zur Suche" ma:readOnly="false" ma:fieldId="{23f27201-bee3-471e-b2e7-b64fd8b7ca38}" ma:taxonomyMulti="true" ma:sspId="3ea14838-5662-4bd7-952f-febbbfcc852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11bfd-2329-4cd9-a643-00181de9a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f9891-148b-42c9-b464-b940544a8f26">
      <Value>222</Value>
      <Value>17977</Value>
    </TaxCatchAll>
    <TaxKeywordTaxHTField xmlns="35cf9891-148b-42c9-b464-b940544a8f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</TermName>
          <TermId xmlns="http://schemas.microsoft.com/office/infopath/2007/PartnerControls">bdf93a7b-6b84-498c-b126-a1bf68692522</TermId>
        </TermInfo>
      </Terms>
    </TaxKeywordTaxHTField>
    <f1b56b1340644ef0a99336c236a6bada xmlns="35cf9891-148b-42c9-b464-b940544a8f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010608 Datenschutz</TermName>
          <TermId xmlns="http://schemas.microsoft.com/office/infopath/2007/PartnerControls">fd989006-85e0-445e-a1e6-efbf092d3092</TermId>
        </TermInfo>
      </Terms>
    </f1b56b1340644ef0a99336c236a6bad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CB25B2-751D-44BF-9800-C8951B062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f9891-148b-42c9-b464-b940544a8f26"/>
    <ds:schemaRef ds:uri="66511bfd-2329-4cd9-a643-00181de9a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06750C-AC3D-41A8-9FA6-A49826C31E48}">
  <ds:schemaRefs>
    <ds:schemaRef ds:uri="http://purl.org/dc/elements/1.1/"/>
    <ds:schemaRef ds:uri="http://schemas.microsoft.com/office/2006/metadata/properties"/>
    <ds:schemaRef ds:uri="35cf9891-148b-42c9-b464-b940544a8f26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66511bfd-2329-4cd9-a643-00181de9ab0a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22C630-0EE9-489E-8289-8207C2AA13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 mit Logo_Schriftzug_schwarzwald-gau.dot</Template>
  <TotalTime>0</TotalTime>
  <Pages>2</Pages>
  <Words>297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18.01.21_Einverständniserklärung FNB Ausflug_Geb</vt:lpstr>
    </vt:vector>
  </TitlesOfParts>
  <Company>Deutscher Caritasverband e.V.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18.01.21_Einverständniserklärung FNB Ausflug_Geb</dc:title>
  <dc:creator>Administrator</dc:creator>
  <cp:keywords>EE</cp:keywords>
  <cp:lastModifiedBy>Mamber, Esther</cp:lastModifiedBy>
  <cp:revision>13</cp:revision>
  <cp:lastPrinted>2018-02-27T13:09:00Z</cp:lastPrinted>
  <dcterms:created xsi:type="dcterms:W3CDTF">2021-02-18T14:17:00Z</dcterms:created>
  <dcterms:modified xsi:type="dcterms:W3CDTF">2024-03-06T15:29:00Z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0x01010052BC545AE7AE0747B0F8927FC0F4B618</vt:lpwstr>
  </property>
  <property fmtid="{D5CDD505-2E9C-101B-9397-08002B2CF9AE}" pid="3" name="Archivschlüssel">
    <vt:lpwstr>222;#010608 Datenschutz|fd989006-85e0-445e-a1e6-efbf092d3092</vt:lpwstr>
  </property>
  <property fmtid="{D5CDD505-2E9C-101B-9397-08002B2CF9AE}" pid="4" name="TaxKeyword">
    <vt:lpwstr>17977;#EE|bdf93a7b-6b84-498c-b126-a1bf68692522</vt:lpwstr>
  </property>
  <property fmtid="{D5CDD505-2E9C-101B-9397-08002B2CF9AE}" pid="5" name="Order">
    <vt:r8>6719500</vt:r8>
  </property>
  <property fmtid="{D5CDD505-2E9C-101B-9397-08002B2CF9AE}" pid="6" name="MSIP_Label_6816dd07-48b7-48c0-802f-4199e55aa231_Enabled">
    <vt:lpwstr>true</vt:lpwstr>
  </property>
  <property fmtid="{D5CDD505-2E9C-101B-9397-08002B2CF9AE}" pid="7" name="MSIP_Label_6816dd07-48b7-48c0-802f-4199e55aa231_SetDate">
    <vt:lpwstr>2024-02-22T16:16:14Z</vt:lpwstr>
  </property>
  <property fmtid="{D5CDD505-2E9C-101B-9397-08002B2CF9AE}" pid="8" name="MSIP_Label_6816dd07-48b7-48c0-802f-4199e55aa231_Method">
    <vt:lpwstr>Privileged</vt:lpwstr>
  </property>
  <property fmtid="{D5CDD505-2E9C-101B-9397-08002B2CF9AE}" pid="9" name="MSIP_Label_6816dd07-48b7-48c0-802f-4199e55aa231_Name">
    <vt:lpwstr>G - Grundsatzakten - Label</vt:lpwstr>
  </property>
  <property fmtid="{D5CDD505-2E9C-101B-9397-08002B2CF9AE}" pid="10" name="MSIP_Label_6816dd07-48b7-48c0-802f-4199e55aa231_SiteId">
    <vt:lpwstr>4a064758-652f-4bed-9b07-ec935f575bb2</vt:lpwstr>
  </property>
  <property fmtid="{D5CDD505-2E9C-101B-9397-08002B2CF9AE}" pid="11" name="MSIP_Label_6816dd07-48b7-48c0-802f-4199e55aa231_ActionId">
    <vt:lpwstr>05e2d4cc-9be5-49e6-aa4e-65f22610852a</vt:lpwstr>
  </property>
  <property fmtid="{D5CDD505-2E9C-101B-9397-08002B2CF9AE}" pid="12" name="MSIP_Label_6816dd07-48b7-48c0-802f-4199e55aa231_ContentBits">
    <vt:lpwstr>0</vt:lpwstr>
  </property>
</Properties>
</file>